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87" w:rsidRPr="006F2768" w:rsidRDefault="00C16D87" w:rsidP="007464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2768">
        <w:rPr>
          <w:rFonts w:ascii="PT Astra Serif" w:hAnsi="PT Astra Serif"/>
          <w:b/>
          <w:sz w:val="28"/>
          <w:szCs w:val="28"/>
        </w:rPr>
        <w:t>СОВЕТ</w:t>
      </w:r>
    </w:p>
    <w:p w:rsidR="00C16D87" w:rsidRPr="006F2768" w:rsidRDefault="00C16D87" w:rsidP="007464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2768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Hlk167034037"/>
      <w:r w:rsidRPr="006F2768">
        <w:rPr>
          <w:rFonts w:ascii="PT Astra Serif" w:hAnsi="PT Astra Serif"/>
          <w:b/>
          <w:sz w:val="28"/>
          <w:szCs w:val="28"/>
        </w:rPr>
        <w:t>РОДНИЧОВСКОГО МУНИЦИПАЛЬНОГО ОБРАЗОВАНИЯ</w:t>
      </w:r>
    </w:p>
    <w:p w:rsidR="00C16D87" w:rsidRPr="006F2768" w:rsidRDefault="00C16D87" w:rsidP="007464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F276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16D87" w:rsidRPr="006F2768" w:rsidRDefault="00C16D87" w:rsidP="0074643B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b/>
          <w:sz w:val="28"/>
          <w:szCs w:val="28"/>
        </w:rPr>
        <w:t>САРАТОВСКОЙ ОБЛАСТИ</w:t>
      </w:r>
    </w:p>
    <w:bookmarkEnd w:id="0"/>
    <w:p w:rsidR="00C16D87" w:rsidRPr="006F2768" w:rsidRDefault="00C16D87" w:rsidP="003A7B8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16D87" w:rsidRPr="006F2768" w:rsidRDefault="00C16D87" w:rsidP="00FD1A6A">
      <w:pPr>
        <w:jc w:val="center"/>
        <w:rPr>
          <w:rFonts w:ascii="PT Astra Serif" w:hAnsi="PT Astra Serif"/>
          <w:b/>
          <w:sz w:val="28"/>
          <w:szCs w:val="28"/>
        </w:rPr>
      </w:pPr>
      <w:r w:rsidRPr="006F2768">
        <w:rPr>
          <w:rFonts w:ascii="PT Astra Serif" w:hAnsi="PT Astra Serif"/>
          <w:b/>
          <w:sz w:val="28"/>
          <w:szCs w:val="28"/>
        </w:rPr>
        <w:t>РЕШЕНИЕ</w:t>
      </w:r>
    </w:p>
    <w:p w:rsidR="00C16D87" w:rsidRPr="006F2768" w:rsidRDefault="00C16D87" w:rsidP="00FD1A6A">
      <w:pPr>
        <w:jc w:val="center"/>
        <w:rPr>
          <w:rFonts w:ascii="PT Astra Serif" w:hAnsi="PT Astra Serif"/>
          <w:b/>
          <w:sz w:val="28"/>
          <w:szCs w:val="28"/>
        </w:rPr>
      </w:pPr>
    </w:p>
    <w:p w:rsidR="00C16D87" w:rsidRPr="006F2768" w:rsidRDefault="00C16D87" w:rsidP="009A1903">
      <w:pPr>
        <w:tabs>
          <w:tab w:val="left" w:pos="251"/>
        </w:tabs>
        <w:rPr>
          <w:rFonts w:ascii="PT Astra Serif" w:hAnsi="PT Astra Serif"/>
          <w:b/>
          <w:sz w:val="28"/>
          <w:szCs w:val="28"/>
        </w:rPr>
      </w:pPr>
      <w:r w:rsidRPr="006F2768">
        <w:rPr>
          <w:rFonts w:ascii="PT Astra Serif" w:hAnsi="PT Astra Serif"/>
          <w:b/>
          <w:sz w:val="28"/>
          <w:szCs w:val="28"/>
        </w:rPr>
        <w:tab/>
        <w:t>От 17.06.2024г. № 104 - 5                                                                   с.Родничок</w:t>
      </w:r>
    </w:p>
    <w:p w:rsidR="00C16D87" w:rsidRPr="006F2768" w:rsidRDefault="00C16D87" w:rsidP="009A1903">
      <w:pPr>
        <w:tabs>
          <w:tab w:val="left" w:pos="251"/>
        </w:tabs>
        <w:rPr>
          <w:rFonts w:ascii="PT Astra Serif" w:hAnsi="PT Astra Serif"/>
          <w:b/>
          <w:sz w:val="28"/>
          <w:szCs w:val="28"/>
        </w:rPr>
      </w:pPr>
    </w:p>
    <w:p w:rsidR="00C16D87" w:rsidRPr="006F2768" w:rsidRDefault="00C16D87" w:rsidP="009A1903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F2768">
        <w:rPr>
          <w:rFonts w:ascii="PT Astra Serif" w:hAnsi="PT Astra Serif" w:cs="Times New Roman"/>
          <w:b w:val="0"/>
          <w:sz w:val="28"/>
          <w:szCs w:val="28"/>
        </w:rPr>
        <w:t>«</w:t>
      </w:r>
      <w:r w:rsidRPr="006F2768">
        <w:rPr>
          <w:rFonts w:ascii="PT Astra Serif" w:hAnsi="PT Astra Serif" w:cs="Times New Roman"/>
          <w:sz w:val="28"/>
          <w:szCs w:val="28"/>
        </w:rPr>
        <w:t>О демонтаже самовольно установленных</w:t>
      </w:r>
    </w:p>
    <w:p w:rsidR="00C16D87" w:rsidRPr="006F2768" w:rsidRDefault="00C16D87" w:rsidP="009A1903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F2768">
        <w:rPr>
          <w:rFonts w:ascii="PT Astra Serif" w:hAnsi="PT Astra Serif" w:cs="Times New Roman"/>
          <w:sz w:val="28"/>
          <w:szCs w:val="28"/>
        </w:rPr>
        <w:t xml:space="preserve"> и (или) незаконно размещенных некапитальных</w:t>
      </w:r>
    </w:p>
    <w:p w:rsidR="00C16D87" w:rsidRPr="006F2768" w:rsidRDefault="00C16D87" w:rsidP="009A1903">
      <w:pPr>
        <w:pStyle w:val="ConsPlusTitle"/>
        <w:rPr>
          <w:rFonts w:ascii="PT Astra Serif" w:hAnsi="PT Astra Serif" w:cs="Times New Roman"/>
          <w:sz w:val="28"/>
          <w:szCs w:val="28"/>
        </w:rPr>
      </w:pPr>
      <w:r w:rsidRPr="006F2768">
        <w:rPr>
          <w:rFonts w:ascii="PT Astra Serif" w:hAnsi="PT Astra Serif" w:cs="Times New Roman"/>
          <w:sz w:val="28"/>
          <w:szCs w:val="28"/>
        </w:rPr>
        <w:t xml:space="preserve"> нестационарных строений (сооружений) и иных</w:t>
      </w:r>
    </w:p>
    <w:p w:rsidR="00C16D87" w:rsidRPr="006F2768" w:rsidRDefault="00C16D87" w:rsidP="009A1903">
      <w:pPr>
        <w:pStyle w:val="ConsPlusTitle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 w:cs="Times New Roman"/>
          <w:sz w:val="28"/>
          <w:szCs w:val="28"/>
        </w:rPr>
        <w:t xml:space="preserve"> объектов движимого имущества </w:t>
      </w:r>
      <w:r w:rsidRPr="006F2768">
        <w:rPr>
          <w:rFonts w:ascii="PT Astra Serif" w:hAnsi="PT Astra Serif"/>
          <w:sz w:val="28"/>
          <w:szCs w:val="28"/>
        </w:rPr>
        <w:t xml:space="preserve">на территории </w:t>
      </w:r>
      <w:bookmarkStart w:id="1" w:name="_Hlk167034354"/>
    </w:p>
    <w:p w:rsidR="00C16D87" w:rsidRPr="006F2768" w:rsidRDefault="00C16D87" w:rsidP="009A1903">
      <w:pPr>
        <w:pStyle w:val="ConsPlusTitl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Родничковского</w:t>
      </w:r>
      <w:r w:rsidRPr="006F276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C16D87" w:rsidRPr="006F2768" w:rsidRDefault="00C16D87" w:rsidP="009A1903">
      <w:pPr>
        <w:pStyle w:val="ConsPlusTitle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 xml:space="preserve">Балашовского муниципального района Саратовской области»                                                                                                    </w:t>
      </w:r>
      <w:bookmarkEnd w:id="1"/>
    </w:p>
    <w:p w:rsidR="00C16D87" w:rsidRPr="006F2768" w:rsidRDefault="00C16D87" w:rsidP="00120C3E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C16D87" w:rsidRPr="006F2768" w:rsidRDefault="00C16D87" w:rsidP="00FE5247">
      <w:pPr>
        <w:pStyle w:val="ConsPlusNormal"/>
        <w:jc w:val="both"/>
        <w:rPr>
          <w:rFonts w:ascii="PT Astra Serif" w:hAnsi="PT Astra Serif"/>
        </w:rPr>
      </w:pPr>
    </w:p>
    <w:p w:rsidR="00C16D87" w:rsidRDefault="00C16D87" w:rsidP="00FE5247">
      <w:pPr>
        <w:pStyle w:val="ConsPlusNormal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статьей 21 Устава </w:t>
      </w:r>
      <w:r>
        <w:rPr>
          <w:rFonts w:ascii="PT Astra Serif" w:hAnsi="PT Astra Serif"/>
        </w:rPr>
        <w:t xml:space="preserve">Родничковского </w:t>
      </w:r>
      <w:r w:rsidRPr="006F2768">
        <w:rPr>
          <w:rFonts w:ascii="PT Astra Serif" w:hAnsi="PT Astra Serif"/>
        </w:rPr>
        <w:t>муниципально</w:t>
      </w:r>
      <w:r>
        <w:rPr>
          <w:rFonts w:ascii="PT Astra Serif" w:hAnsi="PT Astra Serif"/>
        </w:rPr>
        <w:t>го образования Совет Родничковского</w:t>
      </w:r>
      <w:r w:rsidRPr="006F2768">
        <w:rPr>
          <w:rFonts w:ascii="PT Astra Serif" w:hAnsi="PT Astra Serif"/>
        </w:rPr>
        <w:t xml:space="preserve"> муниципального образования</w:t>
      </w:r>
    </w:p>
    <w:p w:rsidR="00C16D87" w:rsidRPr="006F2768" w:rsidRDefault="00C16D87" w:rsidP="006F2768">
      <w:pPr>
        <w:pStyle w:val="ConsPlusNormal"/>
        <w:ind w:firstLine="54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РЕШИЛ:</w:t>
      </w:r>
    </w:p>
    <w:p w:rsidR="00C16D87" w:rsidRPr="006F2768" w:rsidRDefault="00C16D87" w:rsidP="00FE524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1. Утвердить </w:t>
      </w:r>
      <w:hyperlink w:anchor="Par36" w:tooltip="ПОЛОЖЕНИЕ" w:history="1">
        <w:r w:rsidRPr="006F2768">
          <w:rPr>
            <w:rFonts w:ascii="PT Astra Serif" w:hAnsi="PT Astra Serif"/>
          </w:rPr>
          <w:t>Положение</w:t>
        </w:r>
      </w:hyperlink>
      <w:r w:rsidRPr="006F2768">
        <w:rPr>
          <w:rFonts w:ascii="PT Astra Serif" w:hAnsi="PT Astra Serif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PT Astra Serif" w:hAnsi="PT Astra Serif"/>
        </w:rPr>
        <w:t>Родничковского</w:t>
      </w:r>
      <w:r w:rsidRPr="006F2768">
        <w:rPr>
          <w:rFonts w:ascii="PT Astra Serif" w:hAnsi="PT Astra Serif"/>
        </w:rPr>
        <w:t xml:space="preserve"> муниципального образования Балашовского муниципаль</w:t>
      </w:r>
      <w:r>
        <w:rPr>
          <w:rFonts w:ascii="PT Astra Serif" w:hAnsi="PT Astra Serif"/>
        </w:rPr>
        <w:t>ного района Саратовской области</w:t>
      </w:r>
      <w:r w:rsidRPr="006F2768">
        <w:rPr>
          <w:rFonts w:ascii="PT Astra Serif" w:hAnsi="PT Astra Serif"/>
        </w:rPr>
        <w:t xml:space="preserve">.                                                                                                  </w:t>
      </w:r>
    </w:p>
    <w:p w:rsidR="00C16D87" w:rsidRPr="006F2768" w:rsidRDefault="00C16D87" w:rsidP="00FE524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2. Администрации </w:t>
      </w:r>
      <w:r>
        <w:rPr>
          <w:rFonts w:ascii="PT Astra Serif" w:hAnsi="PT Astra Serif"/>
        </w:rPr>
        <w:t>Родничковского</w:t>
      </w:r>
      <w:r w:rsidRPr="006F2768">
        <w:rPr>
          <w:rFonts w:ascii="PT Astra Serif" w:hAnsi="PT Astra Serif"/>
        </w:rPr>
        <w:t xml:space="preserve"> муниципального образования принять муниципальные правовые акты в целях реализации настоящего решения.</w:t>
      </w:r>
    </w:p>
    <w:p w:rsidR="00C16D87" w:rsidRPr="006F2768" w:rsidRDefault="00C16D87" w:rsidP="00FE524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3. Настоящее решение вступает в силу со дня его официального обнародования.</w:t>
      </w:r>
    </w:p>
    <w:p w:rsidR="00C16D87" w:rsidRPr="006F2768" w:rsidRDefault="00C16D87" w:rsidP="00FE524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</w:p>
    <w:p w:rsidR="00C16D87" w:rsidRPr="006F2768" w:rsidRDefault="00C16D87" w:rsidP="00FE5247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</w:p>
    <w:p w:rsidR="00C16D87" w:rsidRPr="006F2768" w:rsidRDefault="00C16D87" w:rsidP="00DB5445">
      <w:pPr>
        <w:jc w:val="both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>Глава</w:t>
      </w:r>
      <w:r>
        <w:rPr>
          <w:rFonts w:ascii="PT Astra Serif" w:hAnsi="PT Astra Serif"/>
          <w:sz w:val="28"/>
          <w:szCs w:val="28"/>
        </w:rPr>
        <w:t xml:space="preserve"> Родничковского</w:t>
      </w:r>
    </w:p>
    <w:p w:rsidR="00C16D87" w:rsidRPr="006F2768" w:rsidRDefault="00C16D87" w:rsidP="00DB5445">
      <w:pPr>
        <w:jc w:val="both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 xml:space="preserve">муниципального образования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6F2768">
        <w:rPr>
          <w:rFonts w:ascii="PT Astra Serif" w:hAnsi="PT Astra Serif"/>
          <w:sz w:val="28"/>
          <w:szCs w:val="28"/>
        </w:rPr>
        <w:t xml:space="preserve">   </w:t>
      </w:r>
      <w:bookmarkStart w:id="2" w:name="_GoBack"/>
      <w:bookmarkEnd w:id="2"/>
      <w:r>
        <w:rPr>
          <w:rFonts w:ascii="PT Astra Serif" w:hAnsi="PT Astra Serif"/>
          <w:sz w:val="28"/>
          <w:szCs w:val="28"/>
        </w:rPr>
        <w:t>С.А.Родионов</w:t>
      </w:r>
    </w:p>
    <w:p w:rsidR="00C16D87" w:rsidRDefault="00C16D87" w:rsidP="006F2768">
      <w:pPr>
        <w:jc w:val="both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</w:t>
      </w:r>
    </w:p>
    <w:p w:rsidR="00C16D87" w:rsidRPr="006F2768" w:rsidRDefault="00C16D87" w:rsidP="006F2768">
      <w:pPr>
        <w:jc w:val="both"/>
        <w:rPr>
          <w:rFonts w:ascii="PT Astra Serif" w:hAnsi="PT Astra Serif"/>
          <w:sz w:val="28"/>
          <w:szCs w:val="28"/>
        </w:rPr>
      </w:pPr>
    </w:p>
    <w:p w:rsidR="00C16D87" w:rsidRPr="006F2768" w:rsidRDefault="00C16D87" w:rsidP="006F2768">
      <w:pPr>
        <w:pStyle w:val="ConsPlusNormal"/>
        <w:jc w:val="right"/>
        <w:outlineLvl w:val="0"/>
        <w:rPr>
          <w:rFonts w:ascii="PT Astra Serif" w:hAnsi="PT Astra Serif"/>
        </w:rPr>
      </w:pPr>
      <w:r w:rsidRPr="006F2768">
        <w:rPr>
          <w:rFonts w:ascii="PT Astra Serif" w:hAnsi="PT Astra Serif"/>
        </w:rPr>
        <w:t>Приложение</w:t>
      </w:r>
    </w:p>
    <w:p w:rsidR="00C16D87" w:rsidRPr="006F2768" w:rsidRDefault="00C16D87" w:rsidP="006F2768">
      <w:pPr>
        <w:pStyle w:val="ConsPlusNormal"/>
        <w:jc w:val="right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                                                                                    к решению</w:t>
      </w:r>
      <w:r>
        <w:rPr>
          <w:rFonts w:ascii="PT Astra Serif" w:hAnsi="PT Astra Serif"/>
        </w:rPr>
        <w:t xml:space="preserve"> Совета Родничковского</w:t>
      </w:r>
    </w:p>
    <w:p w:rsidR="00C16D87" w:rsidRPr="006F2768" w:rsidRDefault="00C16D87" w:rsidP="006F2768">
      <w:pPr>
        <w:pStyle w:val="ConsPlusNormal"/>
        <w:jc w:val="right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                                                                                        муниципального образования</w:t>
      </w:r>
    </w:p>
    <w:p w:rsidR="00C16D87" w:rsidRPr="006F2768" w:rsidRDefault="00C16D87" w:rsidP="006F2768">
      <w:pPr>
        <w:pStyle w:val="ConsPlusNormal"/>
        <w:jc w:val="right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17</w:t>
      </w:r>
      <w:r w:rsidRPr="006F2768">
        <w:rPr>
          <w:rFonts w:ascii="PT Astra Serif" w:hAnsi="PT Astra Serif"/>
        </w:rPr>
        <w:t xml:space="preserve">.06.2024г. № </w:t>
      </w:r>
      <w:r>
        <w:rPr>
          <w:rFonts w:ascii="PT Astra Serif" w:hAnsi="PT Astra Serif"/>
        </w:rPr>
        <w:t>104-5</w:t>
      </w:r>
    </w:p>
    <w:p w:rsidR="00C16D87" w:rsidRPr="006F2768" w:rsidRDefault="00C16D87" w:rsidP="00BF3410">
      <w:pPr>
        <w:pStyle w:val="ConsPlusNormal"/>
        <w:jc w:val="both"/>
        <w:rPr>
          <w:rFonts w:ascii="PT Astra Serif" w:hAnsi="PT Astra Serif"/>
        </w:rPr>
      </w:pPr>
    </w:p>
    <w:p w:rsidR="00C16D87" w:rsidRPr="006F2768" w:rsidRDefault="00C16D87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3" w:name="Par36"/>
      <w:bookmarkEnd w:id="3"/>
      <w:r w:rsidRPr="006F2768">
        <w:rPr>
          <w:rFonts w:ascii="PT Astra Serif" w:hAnsi="PT Astra Serif"/>
          <w:sz w:val="28"/>
          <w:szCs w:val="28"/>
        </w:rPr>
        <w:t>ПОЛОЖЕНИЕ</w:t>
      </w:r>
    </w:p>
    <w:p w:rsidR="00C16D87" w:rsidRPr="006F2768" w:rsidRDefault="00C16D87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>О ДЕМОНТАЖЕ САМОВОЛЬНО УСТАНОВЛЕННЫХ И (ИЛИ) НЕЗАКОННО</w:t>
      </w:r>
    </w:p>
    <w:p w:rsidR="00C16D87" w:rsidRPr="006F2768" w:rsidRDefault="00C16D87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>РАЗМЕЩЕННЫХ НЕКАПИТАЛЬНЫХ НЕСТАЦИОНАРНЫХ СТРОЕНИЙ</w:t>
      </w:r>
    </w:p>
    <w:p w:rsidR="00C16D87" w:rsidRPr="006F2768" w:rsidRDefault="00C16D87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>(СООРУЖЕНИЙ) И ИНЫХ ОБЪЕКТОВ ДВИЖИМОГО ИМУЩЕСТВА</w:t>
      </w:r>
    </w:p>
    <w:p w:rsidR="00C16D87" w:rsidRPr="006F2768" w:rsidRDefault="00C16D87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>РОДНИЧКОВСКОГО</w:t>
      </w:r>
      <w:r w:rsidRPr="006F2768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МУНИИЦПАЛЬНОГО РАЙОНА САРАТОВСКОЙ ОБЛАСТИ</w:t>
      </w:r>
    </w:p>
    <w:p w:rsidR="00C16D87" w:rsidRPr="006F2768" w:rsidRDefault="00C16D87" w:rsidP="00BF3410">
      <w:pPr>
        <w:pStyle w:val="ConsPlusNormal"/>
        <w:rPr>
          <w:rFonts w:ascii="PT Astra Serif" w:hAnsi="PT Astra Serif"/>
        </w:rPr>
      </w:pPr>
    </w:p>
    <w:p w:rsidR="00C16D87" w:rsidRPr="006F2768" w:rsidRDefault="00C16D87" w:rsidP="00BF341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>I. Общие положения</w:t>
      </w:r>
    </w:p>
    <w:p w:rsidR="00C16D87" w:rsidRPr="006F2768" w:rsidRDefault="00C16D87" w:rsidP="00BF3410">
      <w:pPr>
        <w:pStyle w:val="ConsPlusNormal"/>
        <w:jc w:val="both"/>
        <w:rPr>
          <w:rFonts w:ascii="PT Astra Serif" w:hAnsi="PT Astra Serif"/>
        </w:rPr>
      </w:pPr>
    </w:p>
    <w:p w:rsidR="00C16D87" w:rsidRPr="006F2768" w:rsidRDefault="00C16D87" w:rsidP="00BF3410">
      <w:pPr>
        <w:pStyle w:val="ConsPlusNormal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1.1. Настоящее Положение разработано в соответствии с законодательством Российской Федерации, Уставом </w:t>
      </w:r>
      <w:r>
        <w:rPr>
          <w:rFonts w:ascii="PT Astra Serif" w:hAnsi="PT Astra Serif"/>
        </w:rPr>
        <w:t>Родничковского</w:t>
      </w:r>
      <w:r w:rsidRPr="006F2768">
        <w:rPr>
          <w:rFonts w:ascii="PT Astra Serif" w:hAnsi="PT Astra Serif"/>
        </w:rPr>
        <w:t xml:space="preserve"> муниципального образования.</w:t>
      </w:r>
    </w:p>
    <w:p w:rsidR="00C16D87" w:rsidRPr="006F2768" w:rsidRDefault="00C16D87" w:rsidP="0072744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>
        <w:rPr>
          <w:rFonts w:ascii="PT Astra Serif" w:hAnsi="PT Astra Serif"/>
        </w:rPr>
        <w:t>Родничковского</w:t>
      </w:r>
      <w:r w:rsidRPr="006F2768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C16D87" w:rsidRPr="006F2768" w:rsidRDefault="00C16D87" w:rsidP="006F2768">
      <w:pPr>
        <w:pStyle w:val="ConsPlusNormal"/>
        <w:spacing w:before="240"/>
        <w:ind w:firstLine="540"/>
        <w:jc w:val="both"/>
        <w:rPr>
          <w:rFonts w:ascii="PT Astra Serif" w:hAnsi="PT Astra Serif"/>
          <w:b/>
        </w:rPr>
      </w:pPr>
      <w:r w:rsidRPr="006F2768">
        <w:rPr>
          <w:rFonts w:ascii="PT Astra Serif" w:hAnsi="PT Astra Serif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>
        <w:rPr>
          <w:rFonts w:ascii="PT Astra Serif" w:hAnsi="PT Astra Serif"/>
        </w:rPr>
        <w:t>Родничковского</w:t>
      </w:r>
      <w:r w:rsidRPr="006F2768">
        <w:rPr>
          <w:rFonts w:ascii="PT Astra Serif" w:hAnsi="PT Astra Serif"/>
        </w:rPr>
        <w:t xml:space="preserve"> муниципального образования Балашовского му</w:t>
      </w:r>
      <w:r>
        <w:rPr>
          <w:rFonts w:ascii="PT Astra Serif" w:hAnsi="PT Astra Serif"/>
        </w:rPr>
        <w:t xml:space="preserve">ниципального района Саратовской </w:t>
      </w:r>
      <w:r w:rsidRPr="006F2768">
        <w:rPr>
          <w:rFonts w:ascii="PT Astra Serif" w:hAnsi="PT Astra Serif"/>
        </w:rPr>
        <w:t>области,</w:t>
      </w:r>
      <w:r>
        <w:rPr>
          <w:rFonts w:ascii="PT Astra Serif" w:hAnsi="PT Astra Serif"/>
        </w:rPr>
        <w:t xml:space="preserve"> </w:t>
      </w:r>
      <w:r w:rsidRPr="006F2768">
        <w:rPr>
          <w:rFonts w:ascii="PT Astra Serif" w:hAnsi="PT Astra Serif"/>
        </w:rPr>
        <w:t>расположенных на земельных участках, находящихся в муниципальной собственности.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право на размещение которых прекратилось.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C16D87" w:rsidRPr="006F2768" w:rsidRDefault="00C16D87" w:rsidP="001B4E9C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bookmarkStart w:id="4" w:name="_Hlk166772356"/>
      <w:r w:rsidRPr="006F2768">
        <w:rPr>
          <w:rFonts w:ascii="PT Astra Serif" w:hAnsi="PT Astra Serif"/>
        </w:rPr>
        <w:t>1.9.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</w:t>
      </w:r>
      <w:r>
        <w:rPr>
          <w:rFonts w:ascii="PT Astra Serif" w:hAnsi="PT Astra Serif"/>
        </w:rPr>
        <w:t xml:space="preserve"> администрацией Родничковского</w:t>
      </w:r>
      <w:r w:rsidRPr="006F2768">
        <w:rPr>
          <w:rFonts w:ascii="PT Astra Serif" w:hAnsi="PT Astra Serif"/>
        </w:rPr>
        <w:t xml:space="preserve"> муниципального образования, (далее – Уполномоченный орган).</w:t>
      </w:r>
    </w:p>
    <w:bookmarkEnd w:id="4"/>
    <w:p w:rsidR="00C16D87" w:rsidRPr="006F2768" w:rsidRDefault="00C16D87" w:rsidP="00BF3410">
      <w:pPr>
        <w:pStyle w:val="ConsPlusNormal"/>
        <w:jc w:val="both"/>
        <w:rPr>
          <w:rFonts w:ascii="PT Astra Serif" w:hAnsi="PT Astra Serif"/>
        </w:rPr>
      </w:pPr>
    </w:p>
    <w:p w:rsidR="00C16D87" w:rsidRPr="006F2768" w:rsidRDefault="00C16D87" w:rsidP="00BF341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>II. Выявление и учет самовольно установленных</w:t>
      </w:r>
    </w:p>
    <w:p w:rsidR="00C16D87" w:rsidRPr="006F2768" w:rsidRDefault="00C16D87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F2768">
        <w:rPr>
          <w:rFonts w:ascii="PT Astra Serif" w:hAnsi="PT Astra Serif"/>
          <w:sz w:val="28"/>
          <w:szCs w:val="28"/>
        </w:rPr>
        <w:t>и незаконно размещенных объектов движимого имущества</w:t>
      </w:r>
    </w:p>
    <w:p w:rsidR="00C16D87" w:rsidRPr="006F2768" w:rsidRDefault="00C16D87" w:rsidP="00BF3410">
      <w:pPr>
        <w:pStyle w:val="ConsPlusNormal"/>
        <w:jc w:val="both"/>
        <w:rPr>
          <w:rFonts w:ascii="PT Astra Serif" w:hAnsi="PT Astra Serif"/>
        </w:rPr>
      </w:pPr>
    </w:p>
    <w:p w:rsidR="00C16D87" w:rsidRPr="006F2768" w:rsidRDefault="00C16D87" w:rsidP="00BF3410">
      <w:pPr>
        <w:pStyle w:val="ConsPlusNormal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2.1. Выявление самовольных (незаконных) объектов осуществляется:</w:t>
      </w:r>
    </w:p>
    <w:p w:rsidR="00C16D87" w:rsidRPr="006F2768" w:rsidRDefault="00C16D87" w:rsidP="001B4E9C">
      <w:pPr>
        <w:pStyle w:val="ConsPlusNormal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при осуществлении контроля за использованием муниципального имущества;</w:t>
      </w:r>
    </w:p>
    <w:p w:rsidR="00C16D87" w:rsidRPr="006F2768" w:rsidRDefault="00C16D87" w:rsidP="001B4E9C">
      <w:pPr>
        <w:pStyle w:val="ConsPlusNormal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в рамках муниципального земельного контроля;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</w:t>
      </w:r>
      <w:r>
        <w:rPr>
          <w:rFonts w:ascii="PT Astra Serif" w:hAnsi="PT Astra Serif"/>
        </w:rPr>
        <w:t xml:space="preserve"> Родничковского</w:t>
      </w:r>
      <w:r w:rsidRPr="006F2768">
        <w:rPr>
          <w:rFonts w:ascii="PT Astra Serif" w:hAnsi="PT Astra Serif"/>
        </w:rPr>
        <w:t xml:space="preserve"> муниципального образования, граждан и организаций.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2.3. Уполномоченный орган ведет учет выявленных самовольных (незаконных) объектов в соответствующем реестре.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bookmarkStart w:id="5" w:name="Par68"/>
      <w:bookmarkEnd w:id="5"/>
      <w:r w:rsidRPr="006F2768">
        <w:rPr>
          <w:rFonts w:ascii="PT Astra Serif" w:hAnsi="PT Astra Serif"/>
        </w:rPr>
        <w:t xml:space="preserve">2.4. Если владелец самовольных (незаконных) объектов неизвестен (не установлен), руководитель Уполномоченного органа не позднее 30 дней со дня включения выявленного самовольного (незаконного) объекта в реестр издает муниципальный правовой акт о демонтаже самовольных (незаконных) объектов (далее - распоряжение). </w:t>
      </w:r>
    </w:p>
    <w:p w:rsidR="00C16D87" w:rsidRPr="006F2768" w:rsidRDefault="00C16D87" w:rsidP="00C14869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>
        <w:rPr>
          <w:rFonts w:ascii="PT Astra Serif" w:hAnsi="PT Astra Serif"/>
        </w:rPr>
        <w:t xml:space="preserve">Родничковского </w:t>
      </w:r>
      <w:r w:rsidRPr="006F2768">
        <w:rPr>
          <w:rFonts w:ascii="PT Astra Serif" w:hAnsi="PT Astra Serif"/>
        </w:rPr>
        <w:t>муниципального образования.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Копия распоряжения в день публикации размещается уполномоченным органом на соответствующем объекте.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2.5. Распоряжение содержит следующую информацию: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тип и место расположения самовольного (незаконного) объекта, подлежащего демонтажу;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правообладатель (владелец) самовольного (незаконного) объекта (в случае, если он известен или установлен);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дата выявления самовольного (незаконного) объекта и срок для его добровольного демонтажа;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сроки выполнения работ по принудительному демонтажу самовольного (незаконного) объекта;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место хранения самовольного (незаконного) объекта с указанием точного адреса (адресного ориентира);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bookmarkStart w:id="6" w:name="Par77"/>
      <w:bookmarkEnd w:id="6"/>
      <w:r w:rsidRPr="006F2768">
        <w:rPr>
          <w:rFonts w:ascii="PT Astra Serif" w:hAnsi="PT Astra Serif"/>
        </w:rPr>
        <w:t xml:space="preserve">2.6. Срок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 </w:t>
      </w:r>
      <w:r>
        <w:rPr>
          <w:rFonts w:ascii="PT Astra Serif" w:hAnsi="PT Astra Serif"/>
        </w:rPr>
        <w:t xml:space="preserve">Родничковского </w:t>
      </w:r>
      <w:r w:rsidRPr="006F2768">
        <w:rPr>
          <w:rFonts w:ascii="PT Astra Serif" w:hAnsi="PT Astra Serif"/>
        </w:rPr>
        <w:t xml:space="preserve">муниципального образования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F2768">
          <w:rPr>
            <w:rFonts w:ascii="PT Astra Serif" w:hAnsi="PT Astra Serif"/>
          </w:rPr>
          <w:t>пункте 2.4</w:t>
        </w:r>
      </w:hyperlink>
      <w:r w:rsidRPr="006F2768">
        <w:rPr>
          <w:rFonts w:ascii="PT Astra Serif" w:hAnsi="PT Astra Serif"/>
        </w:rPr>
        <w:t xml:space="preserve"> настоящего Положения, за исключением случаев, указанных в абзаце 3 пункта 2.7 настоящего Положения.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2.7. Если правообладатель (владелец) самовольного (незаконного) объекта известен или установлен до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F2768">
          <w:rPr>
            <w:rFonts w:ascii="PT Astra Serif" w:hAnsi="PT Astra Serif"/>
          </w:rPr>
          <w:t>пункте 2.4</w:t>
        </w:r>
      </w:hyperlink>
      <w:r w:rsidRPr="006F2768">
        <w:rPr>
          <w:rFonts w:ascii="PT Astra Serif" w:hAnsi="PT Astra Serif"/>
        </w:rPr>
        <w:t xml:space="preserve">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F2768">
          <w:rPr>
            <w:rFonts w:ascii="PT Astra Serif" w:hAnsi="PT Astra Serif"/>
          </w:rPr>
          <w:t>пункте 2.4</w:t>
        </w:r>
      </w:hyperlink>
      <w:r w:rsidRPr="006F2768">
        <w:rPr>
          <w:rFonts w:ascii="PT Astra Serif" w:hAnsi="PT Astra Serif"/>
        </w:rPr>
        <w:t xml:space="preserve"> настоящего Положения.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F2768">
          <w:rPr>
            <w:rFonts w:ascii="PT Astra Serif" w:hAnsi="PT Astra Serif"/>
          </w:rPr>
          <w:t>пункта 2.4</w:t>
        </w:r>
      </w:hyperlink>
      <w:r w:rsidRPr="006F2768">
        <w:rPr>
          <w:rFonts w:ascii="PT Astra Serif" w:hAnsi="PT Astra Serif"/>
        </w:rPr>
        <w:t xml:space="preserve"> настоящего Положения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 xml:space="preserve">Если правообладатель (владелец) самовольного (незаконного) объекта установлен после официального опубликования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F2768">
          <w:rPr>
            <w:rFonts w:ascii="PT Astra Serif" w:hAnsi="PT Astra Serif"/>
          </w:rPr>
          <w:t>пункте 2.4</w:t>
        </w:r>
      </w:hyperlink>
      <w:r w:rsidRPr="006F2768">
        <w:rPr>
          <w:rFonts w:ascii="PT Astra Serif" w:hAnsi="PT Astra Serif"/>
        </w:rPr>
        <w:t xml:space="preserve"> настоящего Положения,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в срок  не позднее 10 рабочих дней с момента уведомления. Одновременно уполномоченным органом вносятся изменения в распоряжение, указанное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6F2768">
          <w:rPr>
            <w:rFonts w:ascii="PT Astra Serif" w:hAnsi="PT Astra Serif"/>
          </w:rPr>
          <w:t>пункте 2.4</w:t>
        </w:r>
      </w:hyperlink>
      <w:r w:rsidRPr="006F2768">
        <w:rPr>
          <w:rFonts w:ascii="PT Astra Serif" w:hAnsi="PT Astra Serif"/>
        </w:rPr>
        <w:t xml:space="preserve">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Изменения в распоряжение подлежат официальному опубликованию и размещению на объекте в порядке, определенном пунктом 2.4 настоящего Положения.</w:t>
      </w:r>
    </w:p>
    <w:p w:rsidR="00C16D87" w:rsidRPr="006F2768" w:rsidRDefault="00C16D87" w:rsidP="00205E66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2.8. 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C16D87" w:rsidRPr="006F2768" w:rsidRDefault="00C16D87" w:rsidP="00BF3410">
      <w:pPr>
        <w:pStyle w:val="ConsPlusNormal"/>
        <w:spacing w:before="240"/>
        <w:ind w:firstLine="540"/>
        <w:jc w:val="both"/>
        <w:rPr>
          <w:rFonts w:ascii="PT Astra Serif" w:hAnsi="PT Astra Serif"/>
        </w:rPr>
      </w:pPr>
      <w:r w:rsidRPr="006F2768">
        <w:rPr>
          <w:rFonts w:ascii="PT Astra Serif" w:hAnsi="PT Astra Serif"/>
        </w:rPr>
        <w:t>2.9. Порядок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Терновского муниципального образования.</w:t>
      </w:r>
    </w:p>
    <w:p w:rsidR="00C16D87" w:rsidRPr="006F2768" w:rsidRDefault="00C16D87" w:rsidP="00DB5445">
      <w:pPr>
        <w:jc w:val="both"/>
        <w:rPr>
          <w:rFonts w:ascii="PT Astra Serif" w:hAnsi="PT Astra Serif"/>
          <w:sz w:val="28"/>
          <w:szCs w:val="28"/>
        </w:rPr>
      </w:pPr>
    </w:p>
    <w:sectPr w:rsidR="00C16D87" w:rsidRPr="006F2768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87" w:rsidRDefault="00C16D87">
      <w:r>
        <w:separator/>
      </w:r>
    </w:p>
  </w:endnote>
  <w:endnote w:type="continuationSeparator" w:id="0">
    <w:p w:rsidR="00C16D87" w:rsidRDefault="00C16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87" w:rsidRDefault="00C16D87">
      <w:r>
        <w:separator/>
      </w:r>
    </w:p>
  </w:footnote>
  <w:footnote w:type="continuationSeparator" w:id="0">
    <w:p w:rsidR="00C16D87" w:rsidRDefault="00C16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87" w:rsidRDefault="00C16D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6D87" w:rsidRDefault="00C16D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87" w:rsidRDefault="00C16D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16D87" w:rsidRDefault="00C16D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2A4F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7B5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6F2768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27440"/>
    <w:rsid w:val="00732A63"/>
    <w:rsid w:val="0074014E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39B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289"/>
    <w:rsid w:val="00812801"/>
    <w:rsid w:val="00812C0B"/>
    <w:rsid w:val="008132C6"/>
    <w:rsid w:val="0081441E"/>
    <w:rsid w:val="00814861"/>
    <w:rsid w:val="008152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1903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3730D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4AD6"/>
    <w:rsid w:val="00B36731"/>
    <w:rsid w:val="00B40A0D"/>
    <w:rsid w:val="00B4338F"/>
    <w:rsid w:val="00B46299"/>
    <w:rsid w:val="00B53472"/>
    <w:rsid w:val="00B56CE1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6D87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47FED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6620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5109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87A7E"/>
    <w:rsid w:val="00F90E7F"/>
    <w:rsid w:val="00F93E7C"/>
    <w:rsid w:val="00F95CCC"/>
    <w:rsid w:val="00F96A3A"/>
    <w:rsid w:val="00F975AB"/>
    <w:rsid w:val="00FA0B47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E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64BB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A373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E9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3730D"/>
    <w:rPr>
      <w:rFonts w:cs="Times New Roman"/>
    </w:rPr>
  </w:style>
  <w:style w:type="table" w:styleId="TableGrid">
    <w:name w:val="Table Grid"/>
    <w:basedOn w:val="TableNormal"/>
    <w:uiPriority w:val="99"/>
    <w:rsid w:val="00A709F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">
    <w:name w:val="Цветовое выделение"/>
    <w:uiPriority w:val="99"/>
    <w:rsid w:val="006D3AA5"/>
    <w:rPr>
      <w:b/>
      <w:color w:val="000080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604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93"/>
    <w:rPr>
      <w:sz w:val="0"/>
      <w:szCs w:val="0"/>
    </w:rPr>
  </w:style>
  <w:style w:type="character" w:customStyle="1" w:styleId="a0">
    <w:name w:val="Гипертекстовая ссылка"/>
    <w:uiPriority w:val="99"/>
    <w:rsid w:val="000D78B8"/>
    <w:rPr>
      <w:b/>
      <w:color w:val="008000"/>
      <w:sz w:val="40"/>
    </w:rPr>
  </w:style>
  <w:style w:type="character" w:customStyle="1" w:styleId="a1">
    <w:name w:val="Не вступил в силу"/>
    <w:uiPriority w:val="99"/>
    <w:rsid w:val="00B20254"/>
    <w:rPr>
      <w:b/>
      <w:color w:val="008080"/>
      <w:sz w:val="40"/>
    </w:rPr>
  </w:style>
  <w:style w:type="paragraph" w:customStyle="1" w:styleId="a2">
    <w:name w:val="Прижатый влево"/>
    <w:basedOn w:val="Normal"/>
    <w:next w:val="Normal"/>
    <w:uiPriority w:val="99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BodyTextIndent2">
    <w:name w:val="Body Text Indent 2"/>
    <w:basedOn w:val="Normal"/>
    <w:link w:val="BodyTextIndent2Char"/>
    <w:uiPriority w:val="99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81970"/>
    <w:rPr>
      <w:sz w:val="24"/>
      <w:lang w:val="ru-RU" w:eastAsia="ru-RU"/>
    </w:rPr>
  </w:style>
  <w:style w:type="paragraph" w:customStyle="1" w:styleId="ConsPlusNormal">
    <w:name w:val="ConsPlusNormal"/>
    <w:uiPriority w:val="99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381A6C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1A6C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81A6C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13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944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38</TotalTime>
  <Pages>6</Pages>
  <Words>1819</Words>
  <Characters>10374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Голикова</dc:creator>
  <cp:keywords/>
  <dc:description/>
  <cp:lastModifiedBy>User</cp:lastModifiedBy>
  <cp:revision>4</cp:revision>
  <cp:lastPrinted>2024-06-03T10:22:00Z</cp:lastPrinted>
  <dcterms:created xsi:type="dcterms:W3CDTF">2024-06-03T07:49:00Z</dcterms:created>
  <dcterms:modified xsi:type="dcterms:W3CDTF">2024-06-19T07:20:00Z</dcterms:modified>
</cp:coreProperties>
</file>