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5" w:rsidRDefault="00537C05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537C05" w:rsidRDefault="00537C05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537C05" w:rsidRDefault="00537C05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537C05" w:rsidRDefault="00537C05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537C05" w:rsidRDefault="00537C05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537C05" w:rsidRDefault="00537C05" w:rsidP="00A45E98">
      <w:pPr>
        <w:jc w:val="center"/>
        <w:rPr>
          <w:rFonts w:cs="Mangal"/>
          <w:b/>
          <w:sz w:val="28"/>
          <w:szCs w:val="28"/>
        </w:rPr>
      </w:pPr>
    </w:p>
    <w:p w:rsidR="00537C05" w:rsidRDefault="00537C05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15.06.2023  года  №  66-2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 xml:space="preserve">                    с. Родничок</w:t>
      </w:r>
    </w:p>
    <w:p w:rsidR="00537C05" w:rsidRDefault="00537C05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537C05" w:rsidRDefault="00537C05" w:rsidP="00A45E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537C05" w:rsidRDefault="00537C05" w:rsidP="00A45E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537C05" w:rsidRDefault="00537C05" w:rsidP="00A45E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47-1  от 19.12.2022 г. </w:t>
      </w:r>
    </w:p>
    <w:p w:rsidR="00537C05" w:rsidRDefault="00537C05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537C05" w:rsidRDefault="00537C05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537C05" w:rsidRDefault="00537C05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537C05" w:rsidRDefault="00537C05" w:rsidP="00A45E98">
      <w:pPr>
        <w:tabs>
          <w:tab w:val="center" w:pos="5528"/>
        </w:tabs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cs="Mangal"/>
          <w:b/>
          <w:sz w:val="24"/>
          <w:szCs w:val="24"/>
        </w:rPr>
        <w:t>»</w:t>
      </w:r>
    </w:p>
    <w:p w:rsidR="00537C05" w:rsidRDefault="00537C05" w:rsidP="00A45E98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537C05" w:rsidRDefault="00537C05" w:rsidP="00A45E98">
      <w:pPr>
        <w:pStyle w:val="BodyText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537C05" w:rsidRPr="00FB008E" w:rsidRDefault="00537C05" w:rsidP="00A45E98">
      <w:pPr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537C05" w:rsidRPr="00FB008E" w:rsidRDefault="00537C05" w:rsidP="00FB008E">
      <w:pPr>
        <w:jc w:val="center"/>
        <w:rPr>
          <w:rFonts w:ascii="PT Astra" w:hAnsi="PT Astra"/>
          <w:b/>
          <w:sz w:val="28"/>
          <w:szCs w:val="28"/>
        </w:rPr>
      </w:pPr>
    </w:p>
    <w:p w:rsidR="00537C05" w:rsidRPr="004E1438" w:rsidRDefault="00537C05" w:rsidP="00FB008E">
      <w:pPr>
        <w:pStyle w:val="a"/>
        <w:shd w:val="clear" w:color="auto" w:fill="FFFFFF"/>
        <w:overflowPunct/>
        <w:autoSpaceDE/>
        <w:adjustRightInd/>
        <w:rPr>
          <w:rFonts w:ascii="PT Astra Serif" w:hAnsi="PT Astra Serif"/>
          <w:szCs w:val="28"/>
        </w:rPr>
      </w:pPr>
      <w:r w:rsidRPr="004E1438">
        <w:rPr>
          <w:rFonts w:ascii="PT Astra Serif" w:hAnsi="PT Astra Serif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Pr="004E1438">
        <w:rPr>
          <w:rFonts w:ascii="PT Astra Serif" w:hAnsi="PT Astra Serif"/>
          <w:szCs w:val="28"/>
          <w:shd w:val="clear" w:color="auto" w:fill="FFFFFF"/>
        </w:rPr>
        <w:t>47-1 от 19.12.2022</w:t>
      </w:r>
      <w:r w:rsidRPr="004E1438">
        <w:rPr>
          <w:rFonts w:ascii="PT Astra Serif" w:hAnsi="PT Astra Serif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 2023 год и плановый период 2024 и 2025 годов» следующие изменения и дополнения:</w:t>
      </w:r>
    </w:p>
    <w:p w:rsidR="00537C05" w:rsidRPr="004E1438" w:rsidRDefault="00537C05" w:rsidP="00FB008E">
      <w:pPr>
        <w:pStyle w:val="a"/>
        <w:spacing w:line="237" w:lineRule="auto"/>
        <w:rPr>
          <w:rFonts w:ascii="PT Astra Serif" w:hAnsi="PT Astra Serif"/>
          <w:szCs w:val="28"/>
        </w:rPr>
      </w:pPr>
      <w:r w:rsidRPr="004E1438">
        <w:rPr>
          <w:rFonts w:ascii="PT Astra Serif" w:hAnsi="PT Astra Serif" w:cs="Mangal"/>
          <w:szCs w:val="28"/>
        </w:rPr>
        <w:t>1.2 В статье 1</w:t>
      </w:r>
      <w:r w:rsidRPr="004E1438">
        <w:rPr>
          <w:rFonts w:ascii="PT Astra Serif" w:hAnsi="PT Astra Serif"/>
          <w:bCs/>
          <w:szCs w:val="28"/>
        </w:rPr>
        <w:t xml:space="preserve"> «Основные характеристики бюджета Родничковского муниципального образования на </w:t>
      </w:r>
      <w:r w:rsidRPr="004E1438">
        <w:rPr>
          <w:rFonts w:ascii="PT Astra Serif" w:hAnsi="PT Astra Serif"/>
          <w:szCs w:val="28"/>
        </w:rPr>
        <w:t>2023 год и плановый период 2024 и 2025 годов</w:t>
      </w:r>
      <w:r w:rsidRPr="004E1438">
        <w:rPr>
          <w:rFonts w:ascii="PT Astra Serif" w:hAnsi="PT Astra Serif"/>
          <w:bCs/>
          <w:szCs w:val="28"/>
        </w:rPr>
        <w:t>»</w:t>
      </w:r>
      <w:r w:rsidRPr="004E1438">
        <w:rPr>
          <w:rFonts w:ascii="PT Astra Serif" w:hAnsi="PT Astra Serif" w:cs="Mangal"/>
          <w:szCs w:val="28"/>
        </w:rPr>
        <w:t>, п.1</w:t>
      </w:r>
      <w:r w:rsidRPr="004E1438">
        <w:rPr>
          <w:rFonts w:ascii="PT Astra Serif" w:hAnsi="PT Astra Serif"/>
          <w:szCs w:val="28"/>
        </w:rPr>
        <w:t xml:space="preserve"> «Утвердить основные характеристики бюджета Родничковского муниципального образования на 2023 год»:</w:t>
      </w:r>
    </w:p>
    <w:p w:rsidR="00537C05" w:rsidRPr="004E1438" w:rsidRDefault="00537C05" w:rsidP="00FB008E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PT Astra Serif" w:hAnsi="PT Astra Serif" w:cs="Mangal"/>
          <w:sz w:val="28"/>
          <w:szCs w:val="28"/>
        </w:rPr>
      </w:pPr>
      <w:r w:rsidRPr="004E1438">
        <w:rPr>
          <w:rFonts w:ascii="PT Astra Serif" w:hAnsi="PT Astra Serif" w:cs="Mangal"/>
          <w:sz w:val="28"/>
          <w:szCs w:val="28"/>
        </w:rPr>
        <w:t>Увеличить общий объем доходов на сумму 100,0 тыс. рублей;</w:t>
      </w:r>
    </w:p>
    <w:p w:rsidR="00537C05" w:rsidRPr="004E1438" w:rsidRDefault="00537C05" w:rsidP="00F80494">
      <w:pPr>
        <w:pStyle w:val="ListParagraph"/>
        <w:numPr>
          <w:ilvl w:val="0"/>
          <w:numId w:val="1"/>
        </w:numPr>
        <w:jc w:val="both"/>
        <w:rPr>
          <w:rFonts w:ascii="PT Astra Serif" w:hAnsi="PT Astra Serif" w:cs="Mangal"/>
          <w:sz w:val="28"/>
          <w:szCs w:val="28"/>
        </w:rPr>
      </w:pPr>
      <w:r w:rsidRPr="004E1438">
        <w:rPr>
          <w:rFonts w:ascii="PT Astra Serif" w:hAnsi="PT Astra Serif" w:cs="Mangal"/>
          <w:sz w:val="28"/>
          <w:szCs w:val="28"/>
        </w:rPr>
        <w:t>Увеличить общий объем расходов на сумму  100,0 тыс. рублей;</w:t>
      </w:r>
    </w:p>
    <w:p w:rsidR="00537C05" w:rsidRPr="004E1438" w:rsidRDefault="00537C05" w:rsidP="004E1438">
      <w:pPr>
        <w:pStyle w:val="ListParagraph"/>
        <w:ind w:left="1080"/>
        <w:jc w:val="both"/>
        <w:rPr>
          <w:rFonts w:ascii="PT Astra Serif" w:hAnsi="PT Astra Serif" w:cs="Mangal"/>
          <w:sz w:val="28"/>
          <w:szCs w:val="28"/>
        </w:rPr>
      </w:pPr>
      <w:r w:rsidRPr="004E1438">
        <w:rPr>
          <w:rFonts w:ascii="PT Astra Serif" w:hAnsi="PT Astra Serif"/>
          <w:sz w:val="28"/>
          <w:szCs w:val="28"/>
        </w:rPr>
        <w:t>Утвердить процент бюджета в размере 4,7  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37C05" w:rsidRPr="004E1438" w:rsidRDefault="00537C05" w:rsidP="00FB008E">
      <w:pPr>
        <w:jc w:val="both"/>
        <w:rPr>
          <w:rFonts w:ascii="PT Astra Serif" w:hAnsi="PT Astra Serif" w:cs="Mangal"/>
          <w:sz w:val="28"/>
          <w:szCs w:val="28"/>
        </w:rPr>
      </w:pPr>
    </w:p>
    <w:p w:rsidR="00537C05" w:rsidRDefault="00537C05" w:rsidP="00A45E98">
      <w:pPr>
        <w:jc w:val="both"/>
        <w:rPr>
          <w:rFonts w:ascii="PT Astra Serif" w:hAnsi="PT Astra Serif"/>
          <w:sz w:val="28"/>
          <w:szCs w:val="28"/>
        </w:rPr>
      </w:pPr>
      <w:r w:rsidRPr="004E1438">
        <w:rPr>
          <w:rFonts w:ascii="PT Astra Serif" w:hAnsi="PT Astra Serif"/>
          <w:b/>
          <w:bCs/>
          <w:sz w:val="28"/>
          <w:szCs w:val="28"/>
        </w:rPr>
        <w:t xml:space="preserve">1.2. </w:t>
      </w:r>
      <w:r w:rsidRPr="004E1438"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 w:rsidRPr="004E1438"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 w:rsidRPr="004E1438">
        <w:rPr>
          <w:rFonts w:ascii="PT Astra Serif" w:hAnsi="PT Astra Serif"/>
          <w:sz w:val="28"/>
          <w:szCs w:val="28"/>
        </w:rPr>
        <w:t>»:</w:t>
      </w:r>
    </w:p>
    <w:p w:rsidR="00537C05" w:rsidRDefault="00537C05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3897"/>
        <w:gridCol w:w="623"/>
        <w:gridCol w:w="586"/>
        <w:gridCol w:w="810"/>
        <w:gridCol w:w="1366"/>
        <w:gridCol w:w="1026"/>
        <w:gridCol w:w="1263"/>
      </w:tblGrid>
      <w:tr w:rsidR="00537C05" w:rsidRPr="0073458C" w:rsidTr="00663C61">
        <w:trPr>
          <w:trHeight w:val="255"/>
        </w:trPr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Код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Раз-дел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Под-раздел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537C05" w:rsidRPr="0073458C" w:rsidTr="00663C61">
        <w:trPr>
          <w:trHeight w:val="255"/>
        </w:trPr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2023 год</w:t>
            </w:r>
          </w:p>
        </w:tc>
      </w:tr>
      <w:tr w:rsidR="00537C05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7</w:t>
            </w:r>
          </w:p>
        </w:tc>
      </w:tr>
      <w:tr w:rsidR="00537C05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100,0</w:t>
            </w:r>
          </w:p>
        </w:tc>
      </w:tr>
      <w:tr w:rsidR="00537C05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663C61">
        <w:trPr>
          <w:trHeight w:val="91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88,6</w:t>
            </w:r>
          </w:p>
        </w:tc>
      </w:tr>
      <w:tr w:rsidR="00537C05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88,6</w:t>
            </w:r>
          </w:p>
        </w:tc>
      </w:tr>
      <w:tr w:rsidR="00537C05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8368F1">
            <w:pPr>
              <w:jc w:val="center"/>
            </w:pPr>
            <w:r>
              <w:t>11,4</w:t>
            </w:r>
          </w:p>
        </w:tc>
      </w:tr>
      <w:tr w:rsidR="00537C05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663C61">
        <w:trPr>
          <w:trHeight w:val="25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C84A6A">
            <w:pPr>
              <w:rPr>
                <w:rFonts w:cs="Arial"/>
              </w:rPr>
            </w:pPr>
            <w:r>
              <w:rPr>
                <w:rFonts w:cs="Arial"/>
              </w:rPr>
              <w:t>Уличное освещение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25 4 00 0001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663C61">
        <w:trPr>
          <w:trHeight w:val="465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</w:t>
            </w:r>
            <w:r>
              <w:rPr>
                <w:rFonts w:cs="Arial"/>
              </w:rPr>
              <w:t xml:space="preserve">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11,4</w:t>
            </w:r>
          </w:p>
        </w:tc>
      </w:tr>
      <w:tr w:rsidR="00537C05" w:rsidRPr="0073458C" w:rsidTr="00663C61">
        <w:trPr>
          <w:trHeight w:val="69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237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25 4 00 0001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11,4</w:t>
            </w:r>
          </w:p>
        </w:tc>
      </w:tr>
      <w:tr w:rsidR="00537C05" w:rsidRPr="0073458C" w:rsidTr="00663C61">
        <w:trPr>
          <w:trHeight w:val="45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100,0</w:t>
            </w:r>
          </w:p>
        </w:tc>
      </w:tr>
    </w:tbl>
    <w:p w:rsidR="00537C05" w:rsidRDefault="00537C05" w:rsidP="00A45E98">
      <w:pPr>
        <w:rPr>
          <w:rFonts w:ascii="PT Astra Serif" w:hAnsi="PT Astra Serif"/>
          <w:sz w:val="28"/>
          <w:szCs w:val="28"/>
        </w:rPr>
      </w:pPr>
    </w:p>
    <w:p w:rsidR="00537C05" w:rsidRDefault="00537C05" w:rsidP="00A45E98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bCs/>
          <w:sz w:val="28"/>
          <w:szCs w:val="28"/>
        </w:rPr>
        <w:t>»:</w:t>
      </w:r>
    </w:p>
    <w:p w:rsidR="00537C05" w:rsidRDefault="00537C05" w:rsidP="00A45E98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168"/>
        <w:gridCol w:w="627"/>
        <w:gridCol w:w="867"/>
        <w:gridCol w:w="1461"/>
        <w:gridCol w:w="1097"/>
        <w:gridCol w:w="1351"/>
      </w:tblGrid>
      <w:tr w:rsidR="00537C05" w:rsidRPr="0073458C" w:rsidTr="00053427">
        <w:trPr>
          <w:trHeight w:val="255"/>
        </w:trPr>
        <w:tc>
          <w:tcPr>
            <w:tcW w:w="2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Раз-дел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Под-раздел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537C05" w:rsidRPr="0073458C" w:rsidTr="00053427">
        <w:trPr>
          <w:trHeight w:val="255"/>
        </w:trPr>
        <w:tc>
          <w:tcPr>
            <w:tcW w:w="2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2023 год</w:t>
            </w:r>
          </w:p>
        </w:tc>
      </w:tr>
      <w:tr w:rsidR="00537C05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537C05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053427">
        <w:trPr>
          <w:trHeight w:val="91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88,6</w:t>
            </w:r>
          </w:p>
        </w:tc>
      </w:tr>
      <w:tr w:rsidR="00537C05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88,6</w:t>
            </w:r>
          </w:p>
        </w:tc>
      </w:tr>
      <w:tr w:rsidR="00537C05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05342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C84A6A">
            <w:pPr>
              <w:rPr>
                <w:rFonts w:cs="Arial"/>
              </w:rPr>
            </w:pPr>
            <w:r>
              <w:rPr>
                <w:rFonts w:cs="Arial"/>
              </w:rPr>
              <w:t>Уличное освещение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25 4 00 0001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05342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25 4 00 0001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11,4</w:t>
            </w:r>
          </w:p>
        </w:tc>
      </w:tr>
      <w:tr w:rsidR="00537C05" w:rsidRPr="0073458C" w:rsidTr="0005342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 xml:space="preserve">25 4 00 </w:t>
            </w:r>
            <w:r>
              <w:rPr>
                <w:rFonts w:cs="Arial"/>
              </w:rPr>
              <w:t>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11,4</w:t>
            </w:r>
          </w:p>
        </w:tc>
      </w:tr>
      <w:tr w:rsidR="00537C05" w:rsidRPr="0073458C" w:rsidTr="00053427">
        <w:trPr>
          <w:trHeight w:val="45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100,0</w:t>
            </w:r>
          </w:p>
        </w:tc>
      </w:tr>
    </w:tbl>
    <w:p w:rsidR="00537C05" w:rsidRDefault="00537C05" w:rsidP="00A45E98">
      <w:pPr>
        <w:jc w:val="right"/>
        <w:rPr>
          <w:rFonts w:ascii="PT Astra Serif" w:hAnsi="PT Astra Serif"/>
          <w:sz w:val="28"/>
          <w:szCs w:val="28"/>
        </w:rPr>
      </w:pPr>
    </w:p>
    <w:p w:rsidR="00537C05" w:rsidRDefault="00537C05" w:rsidP="00A45E98">
      <w:pPr>
        <w:pStyle w:val="BodyTextIndent"/>
        <w:spacing w:after="0" w:line="24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муниципального образования на 2023 год </w:t>
      </w:r>
      <w:r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537C05" w:rsidRDefault="00537C05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0A0"/>
      </w:tblPr>
      <w:tblGrid>
        <w:gridCol w:w="4342"/>
        <w:gridCol w:w="2145"/>
        <w:gridCol w:w="1597"/>
        <w:gridCol w:w="1487"/>
      </w:tblGrid>
      <w:tr w:rsidR="00537C05" w:rsidRPr="0073458C" w:rsidTr="009E4C7E">
        <w:trPr>
          <w:trHeight w:val="255"/>
        </w:trPr>
        <w:tc>
          <w:tcPr>
            <w:tcW w:w="2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Наименование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Вид расходов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Сумма</w:t>
            </w:r>
          </w:p>
        </w:tc>
      </w:tr>
      <w:tr w:rsidR="00537C05" w:rsidRPr="0073458C" w:rsidTr="009E4C7E">
        <w:trPr>
          <w:trHeight w:val="255"/>
        </w:trPr>
        <w:tc>
          <w:tcPr>
            <w:tcW w:w="2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2023 год</w:t>
            </w:r>
          </w:p>
        </w:tc>
      </w:tr>
      <w:tr w:rsidR="00537C05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7C05" w:rsidRPr="0073458C" w:rsidRDefault="00537C05" w:rsidP="00663C6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537C05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Общегосударственные вопросы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9E4C7E">
        <w:trPr>
          <w:trHeight w:val="91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Выполнение функций органами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на обеспечение функций центрального аппарата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88,6</w:t>
            </w:r>
          </w:p>
        </w:tc>
      </w:tr>
      <w:tr w:rsidR="00537C05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88,6</w:t>
            </w:r>
          </w:p>
        </w:tc>
      </w:tr>
      <w:tr w:rsidR="00537C05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88,6</w:t>
            </w:r>
          </w:p>
        </w:tc>
      </w:tr>
      <w:tr w:rsidR="00537C05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Благоустройство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Расходы по исполнению отдельных обязательств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Проведение мероприятий по благоустройству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25 4 00 00000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9E4C7E">
        <w:trPr>
          <w:trHeight w:val="25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C84A6A">
            <w:pPr>
              <w:rPr>
                <w:rFonts w:cs="Arial"/>
              </w:rPr>
            </w:pPr>
            <w:r>
              <w:rPr>
                <w:rFonts w:cs="Arial"/>
              </w:rPr>
              <w:t>Уличное освещение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25 4 00 0001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11,4</w:t>
            </w:r>
          </w:p>
        </w:tc>
      </w:tr>
      <w:tr w:rsidR="00537C05" w:rsidRPr="0073458C" w:rsidTr="009E4C7E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25 4 00 0001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11,4</w:t>
            </w:r>
          </w:p>
        </w:tc>
      </w:tr>
      <w:tr w:rsidR="00537C05" w:rsidRPr="0073458C" w:rsidTr="009E4C7E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C05" w:rsidRPr="0073458C" w:rsidRDefault="00537C05" w:rsidP="00663C61">
            <w:pPr>
              <w:rPr>
                <w:rFonts w:cs="Arial"/>
              </w:rPr>
            </w:pPr>
            <w:r w:rsidRPr="0073458C">
              <w:rPr>
                <w:rFonts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25 4 00 0001</w:t>
            </w:r>
            <w:r w:rsidRPr="0073458C">
              <w:rPr>
                <w:rFonts w:cs="Arial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 w:rsidRPr="0073458C">
              <w:rPr>
                <w:rFonts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11,4</w:t>
            </w:r>
          </w:p>
        </w:tc>
      </w:tr>
      <w:tr w:rsidR="00537C05" w:rsidRPr="0073458C" w:rsidTr="009E4C7E">
        <w:trPr>
          <w:trHeight w:val="45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rPr>
                <w:rFonts w:cs="Arial"/>
                <w:b/>
                <w:bCs/>
              </w:rPr>
            </w:pPr>
            <w:r w:rsidRPr="0073458C">
              <w:rPr>
                <w:rFonts w:cs="Arial"/>
                <w:b/>
                <w:bCs/>
              </w:rPr>
              <w:t>Всего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7C05" w:rsidRPr="0073458C" w:rsidRDefault="00537C05" w:rsidP="00663C61">
            <w:pPr>
              <w:jc w:val="center"/>
            </w:pPr>
            <w:r>
              <w:t>100,0</w:t>
            </w:r>
          </w:p>
        </w:tc>
      </w:tr>
    </w:tbl>
    <w:p w:rsidR="00537C05" w:rsidRDefault="00537C05" w:rsidP="00A45E98">
      <w:pPr>
        <w:rPr>
          <w:rFonts w:ascii="PT Astra Serif" w:hAnsi="PT Astra Serif"/>
          <w:sz w:val="28"/>
          <w:szCs w:val="28"/>
        </w:rPr>
      </w:pPr>
    </w:p>
    <w:p w:rsidR="00537C05" w:rsidRDefault="00537C05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537C05" w:rsidRDefault="00537C05" w:rsidP="00A45E98">
      <w:pPr>
        <w:rPr>
          <w:rFonts w:ascii="PT Astra Serif" w:hAnsi="PT Astra Serif"/>
          <w:sz w:val="28"/>
          <w:szCs w:val="28"/>
        </w:rPr>
      </w:pPr>
    </w:p>
    <w:p w:rsidR="00537C05" w:rsidRDefault="00537C05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537C05" w:rsidRPr="004E1438" w:rsidRDefault="00537C05" w:rsidP="004E143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sectPr w:rsidR="00537C05" w:rsidRPr="004E1438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98"/>
    <w:rsid w:val="00051D9D"/>
    <w:rsid w:val="00053427"/>
    <w:rsid w:val="00124BA3"/>
    <w:rsid w:val="001C008F"/>
    <w:rsid w:val="00234BAD"/>
    <w:rsid w:val="0024611F"/>
    <w:rsid w:val="002857F0"/>
    <w:rsid w:val="00320AFB"/>
    <w:rsid w:val="00451C82"/>
    <w:rsid w:val="004A4E0A"/>
    <w:rsid w:val="004E1438"/>
    <w:rsid w:val="005222BF"/>
    <w:rsid w:val="00537C05"/>
    <w:rsid w:val="005D2570"/>
    <w:rsid w:val="0060490E"/>
    <w:rsid w:val="00623016"/>
    <w:rsid w:val="00663C61"/>
    <w:rsid w:val="0073458C"/>
    <w:rsid w:val="008368F1"/>
    <w:rsid w:val="008443C2"/>
    <w:rsid w:val="00917CFE"/>
    <w:rsid w:val="00944C87"/>
    <w:rsid w:val="00960BF8"/>
    <w:rsid w:val="0096403F"/>
    <w:rsid w:val="009E4C7E"/>
    <w:rsid w:val="00A45E98"/>
    <w:rsid w:val="00A955B8"/>
    <w:rsid w:val="00B2246C"/>
    <w:rsid w:val="00B640A1"/>
    <w:rsid w:val="00B90DB6"/>
    <w:rsid w:val="00C16866"/>
    <w:rsid w:val="00C55374"/>
    <w:rsid w:val="00C84A6A"/>
    <w:rsid w:val="00E05AD9"/>
    <w:rsid w:val="00F80494"/>
    <w:rsid w:val="00FB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98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5E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45E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Òåêñò äîêóìåíòà"/>
    <w:basedOn w:val="Normal"/>
    <w:uiPriority w:val="99"/>
    <w:rsid w:val="00FB008E"/>
    <w:pPr>
      <w:ind w:firstLine="720"/>
      <w:jc w:val="both"/>
    </w:pPr>
    <w:rPr>
      <w:rFonts w:eastAsia="Times New Roman"/>
      <w:sz w:val="28"/>
    </w:rPr>
  </w:style>
  <w:style w:type="paragraph" w:styleId="ListParagraph">
    <w:name w:val="List Paragraph"/>
    <w:basedOn w:val="Normal"/>
    <w:uiPriority w:val="99"/>
    <w:qFormat/>
    <w:rsid w:val="00FB008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3</Pages>
  <Words>1012</Words>
  <Characters>5769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2023-06-20T05:33:00Z</cp:lastPrinted>
  <dcterms:created xsi:type="dcterms:W3CDTF">2023-03-16T07:41:00Z</dcterms:created>
  <dcterms:modified xsi:type="dcterms:W3CDTF">2023-06-20T05:36:00Z</dcterms:modified>
</cp:coreProperties>
</file>