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5" w:rsidRPr="003E0AEB" w:rsidRDefault="00A13EF5" w:rsidP="00FC28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0AEB">
        <w:rPr>
          <w:rFonts w:ascii="Times New Roman" w:hAnsi="Times New Roman"/>
          <w:b/>
          <w:sz w:val="28"/>
          <w:szCs w:val="28"/>
        </w:rPr>
        <w:t>СОВЕТ</w:t>
      </w:r>
    </w:p>
    <w:p w:rsidR="00A13EF5" w:rsidRPr="003E0AEB" w:rsidRDefault="00A13EF5" w:rsidP="00FC28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</w:t>
      </w:r>
      <w:r w:rsidRPr="003E0AE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A13EF5" w:rsidRPr="003E0AEB" w:rsidRDefault="00A13EF5" w:rsidP="00FC28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0AEB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A13EF5" w:rsidRDefault="00A13EF5" w:rsidP="00FC28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0AEB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A13EF5" w:rsidRPr="003E0AEB" w:rsidRDefault="00A13EF5" w:rsidP="00FC28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3EF5" w:rsidRDefault="00A13EF5" w:rsidP="00FC28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E0AEB">
        <w:rPr>
          <w:rFonts w:ascii="Times New Roman" w:hAnsi="Times New Roman"/>
          <w:b/>
          <w:sz w:val="28"/>
          <w:szCs w:val="28"/>
        </w:rPr>
        <w:t>РЕШЕНИЕ</w:t>
      </w:r>
    </w:p>
    <w:p w:rsidR="00A13EF5" w:rsidRPr="005E4E97" w:rsidRDefault="00A13EF5" w:rsidP="00FC287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E4E97">
        <w:rPr>
          <w:rFonts w:ascii="Times New Roman" w:hAnsi="Times New Roman"/>
          <w:b/>
          <w:sz w:val="28"/>
          <w:szCs w:val="28"/>
        </w:rPr>
        <w:t>т</w:t>
      </w:r>
      <w:bookmarkStart w:id="0" w:name="_GoBack"/>
      <w:bookmarkEnd w:id="0"/>
      <w:r w:rsidRPr="005E4E97">
        <w:rPr>
          <w:rFonts w:ascii="Times New Roman" w:hAnsi="Times New Roman"/>
          <w:b/>
          <w:sz w:val="28"/>
          <w:szCs w:val="28"/>
        </w:rPr>
        <w:t xml:space="preserve"> 01.10.2018 г. № 44-2</w:t>
      </w:r>
      <w:r w:rsidRPr="005E4E97">
        <w:rPr>
          <w:rFonts w:ascii="Times New Roman" w:hAnsi="Times New Roman"/>
          <w:b/>
          <w:sz w:val="28"/>
          <w:szCs w:val="28"/>
        </w:rPr>
        <w:tab/>
      </w:r>
      <w:r w:rsidRPr="005E4E97">
        <w:rPr>
          <w:rFonts w:ascii="Times New Roman" w:hAnsi="Times New Roman"/>
          <w:b/>
          <w:sz w:val="28"/>
          <w:szCs w:val="28"/>
        </w:rPr>
        <w:tab/>
      </w:r>
      <w:r w:rsidRPr="005E4E97">
        <w:rPr>
          <w:rFonts w:ascii="Times New Roman" w:hAnsi="Times New Roman"/>
          <w:b/>
          <w:sz w:val="28"/>
          <w:szCs w:val="28"/>
        </w:rPr>
        <w:tab/>
      </w:r>
      <w:r w:rsidRPr="005E4E97">
        <w:rPr>
          <w:rFonts w:ascii="Times New Roman" w:hAnsi="Times New Roman"/>
          <w:b/>
          <w:sz w:val="28"/>
          <w:szCs w:val="28"/>
        </w:rPr>
        <w:tab/>
      </w:r>
      <w:r w:rsidRPr="005E4E97">
        <w:rPr>
          <w:rFonts w:ascii="Times New Roman" w:hAnsi="Times New Roman"/>
          <w:b/>
          <w:sz w:val="28"/>
          <w:szCs w:val="28"/>
        </w:rPr>
        <w:tab/>
      </w:r>
      <w:r w:rsidRPr="005E4E97">
        <w:rPr>
          <w:rFonts w:ascii="Times New Roman" w:hAnsi="Times New Roman"/>
          <w:b/>
          <w:sz w:val="28"/>
          <w:szCs w:val="28"/>
        </w:rPr>
        <w:tab/>
      </w:r>
      <w:r w:rsidRPr="005E4E97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A13EF5" w:rsidRDefault="00A13EF5" w:rsidP="00FC2879">
      <w:pPr>
        <w:pStyle w:val="NoSpacing"/>
        <w:rPr>
          <w:rFonts w:ascii="Times New Roman" w:hAnsi="Times New Roman"/>
          <w:sz w:val="28"/>
          <w:szCs w:val="28"/>
        </w:rPr>
      </w:pPr>
    </w:p>
    <w:p w:rsidR="00A13EF5" w:rsidRPr="001C2FBC" w:rsidRDefault="00A13EF5" w:rsidP="00FC2879">
      <w:pPr>
        <w:pStyle w:val="NoSpacing"/>
        <w:rPr>
          <w:rFonts w:ascii="Times New Roman" w:hAnsi="Times New Roman"/>
          <w:b/>
          <w:sz w:val="28"/>
          <w:szCs w:val="28"/>
        </w:rPr>
      </w:pPr>
      <w:r w:rsidRPr="001C2FBC">
        <w:rPr>
          <w:rFonts w:ascii="Times New Roman" w:hAnsi="Times New Roman"/>
          <w:b/>
          <w:sz w:val="28"/>
          <w:szCs w:val="28"/>
        </w:rPr>
        <w:t>О внесении и</w:t>
      </w:r>
      <w:r>
        <w:rPr>
          <w:rFonts w:ascii="Times New Roman" w:hAnsi="Times New Roman"/>
          <w:b/>
          <w:sz w:val="28"/>
          <w:szCs w:val="28"/>
        </w:rPr>
        <w:t>зменений в Решение № 13-1 от 11.07</w:t>
      </w:r>
      <w:r w:rsidRPr="001C2FBC">
        <w:rPr>
          <w:rFonts w:ascii="Times New Roman" w:hAnsi="Times New Roman"/>
          <w:b/>
          <w:sz w:val="28"/>
          <w:szCs w:val="28"/>
        </w:rPr>
        <w:t>.2012 г</w:t>
      </w:r>
    </w:p>
    <w:p w:rsidR="00A13EF5" w:rsidRPr="001C2FBC" w:rsidRDefault="00A13EF5" w:rsidP="00FC2879">
      <w:pPr>
        <w:pStyle w:val="NoSpacing"/>
        <w:rPr>
          <w:rFonts w:ascii="Times New Roman" w:hAnsi="Times New Roman"/>
          <w:b/>
          <w:sz w:val="28"/>
          <w:szCs w:val="28"/>
        </w:rPr>
      </w:pPr>
      <w:r w:rsidRPr="001C2FBC">
        <w:rPr>
          <w:rFonts w:ascii="Times New Roman" w:hAnsi="Times New Roman"/>
          <w:b/>
          <w:sz w:val="28"/>
          <w:szCs w:val="28"/>
        </w:rPr>
        <w:t xml:space="preserve">« Об утверждении правил благоустройства и санитарного </w:t>
      </w:r>
    </w:p>
    <w:p w:rsidR="00A13EF5" w:rsidRPr="001C2FBC" w:rsidRDefault="00A13EF5" w:rsidP="00FC2879">
      <w:pPr>
        <w:pStyle w:val="NoSpacing"/>
        <w:rPr>
          <w:rFonts w:ascii="Times New Roman" w:hAnsi="Times New Roman"/>
          <w:b/>
          <w:sz w:val="28"/>
          <w:szCs w:val="28"/>
        </w:rPr>
      </w:pPr>
      <w:r w:rsidRPr="001C2FBC">
        <w:rPr>
          <w:rFonts w:ascii="Times New Roman" w:hAnsi="Times New Roman"/>
          <w:b/>
          <w:sz w:val="28"/>
          <w:szCs w:val="28"/>
        </w:rPr>
        <w:t>содержан</w:t>
      </w:r>
      <w:r>
        <w:rPr>
          <w:rFonts w:ascii="Times New Roman" w:hAnsi="Times New Roman"/>
          <w:b/>
          <w:sz w:val="28"/>
          <w:szCs w:val="28"/>
        </w:rPr>
        <w:t>ия территории Родничковского</w:t>
      </w:r>
    </w:p>
    <w:p w:rsidR="00A13EF5" w:rsidRPr="001C2FBC" w:rsidRDefault="00A13EF5" w:rsidP="00FC2879">
      <w:pPr>
        <w:pStyle w:val="NoSpacing"/>
        <w:rPr>
          <w:rFonts w:ascii="Times New Roman" w:hAnsi="Times New Roman"/>
          <w:b/>
          <w:sz w:val="28"/>
          <w:szCs w:val="28"/>
        </w:rPr>
      </w:pPr>
      <w:r w:rsidRPr="001C2FBC">
        <w:rPr>
          <w:rFonts w:ascii="Times New Roman" w:hAnsi="Times New Roman"/>
          <w:b/>
          <w:sz w:val="28"/>
          <w:szCs w:val="28"/>
        </w:rPr>
        <w:t xml:space="preserve"> муниципального образования»</w:t>
      </w:r>
    </w:p>
    <w:p w:rsidR="00A13EF5" w:rsidRDefault="00A13EF5" w:rsidP="005E4E9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чистоты и порядка, создания благоприятных условий жизни населения, усиления контроля за санитарным содержанием территории Родничковского муниципального образования, на основании </w:t>
      </w:r>
      <w:r w:rsidRPr="00BD7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2017 </w:t>
        </w:r>
        <w:r w:rsidRPr="00BD795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г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№ </w:t>
      </w:r>
      <w:r w:rsidRPr="00BD7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463-ФЗ “О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 Устава Родничковского муниципального образования Совет Родничковского муниципального образования</w:t>
      </w:r>
    </w:p>
    <w:p w:rsidR="00A13EF5" w:rsidRPr="006F35F6" w:rsidRDefault="00A13EF5" w:rsidP="005E4E9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F35F6">
        <w:rPr>
          <w:rFonts w:ascii="Times New Roman" w:hAnsi="Times New Roman"/>
          <w:b/>
          <w:sz w:val="28"/>
          <w:szCs w:val="28"/>
        </w:rPr>
        <w:t>РЕШИЛ:</w:t>
      </w:r>
    </w:p>
    <w:p w:rsidR="00A13EF5" w:rsidRDefault="00A13EF5" w:rsidP="005E4E9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t>1.</w:t>
      </w:r>
      <w:r w:rsidRPr="00BD795C">
        <w:rPr>
          <w:rFonts w:ascii="Times New Roman" w:hAnsi="Times New Roman"/>
          <w:sz w:val="28"/>
          <w:szCs w:val="28"/>
        </w:rPr>
        <w:t>Дополнить п.3. Раздела 1. «</w:t>
      </w:r>
      <w:r>
        <w:rPr>
          <w:rFonts w:ascii="Times New Roman" w:hAnsi="Times New Roman"/>
          <w:sz w:val="28"/>
          <w:szCs w:val="28"/>
        </w:rPr>
        <w:t xml:space="preserve"> Общие положения</w:t>
      </w:r>
      <w:r w:rsidRPr="00BD795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Правил </w:t>
      </w:r>
      <w:r w:rsidRPr="00BD795C">
        <w:rPr>
          <w:rFonts w:ascii="Times New Roman" w:hAnsi="Times New Roman"/>
          <w:sz w:val="28"/>
          <w:szCs w:val="28"/>
        </w:rPr>
        <w:t>благоустройства и санитарного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95C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Родничковского </w:t>
      </w:r>
      <w:r w:rsidRPr="00BD795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утвержденных Решением Совета депутатов № 13-1 от 11.07.2012 года  абзацами следующего содержания:</w:t>
      </w:r>
    </w:p>
    <w:p w:rsidR="00A13EF5" w:rsidRDefault="00A13EF5" w:rsidP="005E4E9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67768">
        <w:rPr>
          <w:color w:val="000000"/>
          <w:sz w:val="28"/>
          <w:szCs w:val="28"/>
        </w:rPr>
        <w:t xml:space="preserve">- </w:t>
      </w:r>
      <w:r w:rsidRPr="00D652D9">
        <w:rPr>
          <w:b/>
          <w:color w:val="000000"/>
          <w:sz w:val="28"/>
          <w:szCs w:val="28"/>
        </w:rPr>
        <w:t>благоустройство территории</w:t>
      </w:r>
      <w:r w:rsidRPr="00867768">
        <w:rPr>
          <w:color w:val="000000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A13EF5" w:rsidRPr="00867768" w:rsidRDefault="00A13EF5" w:rsidP="005E4E9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67768">
        <w:rPr>
          <w:color w:val="000000"/>
          <w:sz w:val="28"/>
          <w:szCs w:val="28"/>
        </w:rPr>
        <w:t xml:space="preserve">- </w:t>
      </w:r>
      <w:r w:rsidRPr="00D652D9">
        <w:rPr>
          <w:b/>
          <w:color w:val="000000"/>
          <w:sz w:val="28"/>
          <w:szCs w:val="28"/>
        </w:rPr>
        <w:t>элементы благоустройства</w:t>
      </w:r>
      <w:r w:rsidRPr="00867768">
        <w:rPr>
          <w:color w:val="000000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территории.»;</w:t>
      </w:r>
    </w:p>
    <w:p w:rsidR="00A13EF5" w:rsidRDefault="00A13EF5" w:rsidP="005E4E9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E4E9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Понятие «</w:t>
      </w:r>
      <w:r w:rsidRPr="00D652D9">
        <w:rPr>
          <w:b/>
          <w:color w:val="000000"/>
          <w:sz w:val="28"/>
          <w:szCs w:val="28"/>
        </w:rPr>
        <w:t>прилегающая территория</w:t>
      </w:r>
      <w:r>
        <w:rPr>
          <w:color w:val="000000"/>
          <w:sz w:val="28"/>
          <w:szCs w:val="28"/>
        </w:rPr>
        <w:t xml:space="preserve"> »п.3 Раздела 1 читать в редакции:</w:t>
      </w:r>
    </w:p>
    <w:p w:rsidR="00A13EF5" w:rsidRDefault="00A13EF5" w:rsidP="005E4E97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67768">
        <w:rPr>
          <w:color w:val="000000"/>
          <w:sz w:val="28"/>
          <w:szCs w:val="28"/>
        </w:rPr>
        <w:t>-</w:t>
      </w:r>
      <w:r w:rsidRPr="00D652D9">
        <w:rPr>
          <w:b/>
          <w:color w:val="000000"/>
          <w:sz w:val="28"/>
          <w:szCs w:val="28"/>
        </w:rPr>
        <w:t>прилегающая территория</w:t>
      </w:r>
      <w:r w:rsidRPr="00867768">
        <w:rPr>
          <w:color w:val="000000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>
        <w:rPr>
          <w:color w:val="000000"/>
          <w:sz w:val="28"/>
          <w:szCs w:val="28"/>
        </w:rPr>
        <w:t>»</w:t>
      </w:r>
    </w:p>
    <w:p w:rsidR="00A13EF5" w:rsidRDefault="00A13EF5" w:rsidP="005E4E97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4E9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Пункт 2 Раздела 11 «Требования к содержанию территорий многоквартирных домов» добавить п.п.2.14 следующего содержания: </w:t>
      </w:r>
    </w:p>
    <w:p w:rsidR="00A13EF5" w:rsidRDefault="00A13EF5" w:rsidP="005E4E9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«2.14 </w:t>
      </w:r>
      <w:r w:rsidRPr="00D652D9">
        <w:rPr>
          <w:color w:val="000000"/>
          <w:sz w:val="28"/>
          <w:szCs w:val="28"/>
          <w:shd w:val="clear" w:color="auto" w:fill="FFFFFF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A13EF5" w:rsidRPr="00D652D9" w:rsidRDefault="00A13EF5" w:rsidP="005E4E97">
      <w:pPr>
        <w:pStyle w:val="NormalWeb"/>
        <w:spacing w:before="0" w:beforeAutospacing="0" w:after="255" w:afterAutospacing="0"/>
        <w:ind w:firstLine="708"/>
        <w:rPr>
          <w:color w:val="000000"/>
          <w:sz w:val="28"/>
          <w:szCs w:val="28"/>
        </w:rPr>
      </w:pPr>
      <w:r w:rsidRPr="005E4E97">
        <w:rPr>
          <w:color w:val="000000"/>
          <w:sz w:val="28"/>
          <w:szCs w:val="28"/>
        </w:rPr>
        <w:t>4.</w:t>
      </w:r>
      <w:r>
        <w:rPr>
          <w:bCs/>
          <w:sz w:val="28"/>
          <w:szCs w:val="28"/>
        </w:rPr>
        <w:t xml:space="preserve"> Настоящее решение подлежит обнародованию и вступает в силу с момента его  обнародования.</w:t>
      </w:r>
    </w:p>
    <w:p w:rsidR="00A13EF5" w:rsidRDefault="00A13EF5" w:rsidP="0086776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3EF5" w:rsidRDefault="00A13EF5" w:rsidP="0086776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3EF5" w:rsidRPr="00BD795C" w:rsidRDefault="00A13EF5" w:rsidP="0086776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3EF5" w:rsidRPr="00F771EF" w:rsidRDefault="00A13EF5" w:rsidP="001406E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  <w:r w:rsidRPr="00F771EF">
        <w:rPr>
          <w:rFonts w:ascii="Times New Roman" w:hAnsi="Times New Roman"/>
          <w:b/>
          <w:sz w:val="28"/>
          <w:szCs w:val="28"/>
        </w:rPr>
        <w:t xml:space="preserve"> </w:t>
      </w:r>
    </w:p>
    <w:p w:rsidR="00A13EF5" w:rsidRPr="00F771EF" w:rsidRDefault="00A13EF5" w:rsidP="001406E7">
      <w:pPr>
        <w:pStyle w:val="NoSpacing"/>
        <w:rPr>
          <w:rFonts w:ascii="Times New Roman" w:hAnsi="Times New Roman"/>
          <w:b/>
          <w:sz w:val="28"/>
          <w:szCs w:val="28"/>
        </w:rPr>
      </w:pPr>
      <w:r w:rsidRPr="00F771EF">
        <w:rPr>
          <w:rFonts w:ascii="Times New Roman" w:hAnsi="Times New Roman"/>
          <w:b/>
          <w:sz w:val="28"/>
          <w:szCs w:val="28"/>
        </w:rPr>
        <w:t>мун</w:t>
      </w:r>
      <w:r>
        <w:rPr>
          <w:rFonts w:ascii="Times New Roman" w:hAnsi="Times New Roman"/>
          <w:b/>
          <w:sz w:val="28"/>
          <w:szCs w:val="28"/>
        </w:rPr>
        <w:t>иципального 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В.В. Нагорнов</w:t>
      </w:r>
      <w:r w:rsidRPr="00F771EF">
        <w:rPr>
          <w:rFonts w:ascii="Times New Roman" w:hAnsi="Times New Roman"/>
          <w:b/>
          <w:sz w:val="28"/>
          <w:szCs w:val="28"/>
        </w:rPr>
        <w:t xml:space="preserve"> </w:t>
      </w:r>
    </w:p>
    <w:sectPr w:rsidR="00A13EF5" w:rsidRPr="00F771EF" w:rsidSect="005E4E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59D"/>
    <w:multiLevelType w:val="hybridMultilevel"/>
    <w:tmpl w:val="0FC2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40D38"/>
    <w:multiLevelType w:val="hybridMultilevel"/>
    <w:tmpl w:val="E6B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792"/>
    <w:rsid w:val="001406E7"/>
    <w:rsid w:val="00163792"/>
    <w:rsid w:val="001C2FBC"/>
    <w:rsid w:val="002F6E61"/>
    <w:rsid w:val="003E0AEB"/>
    <w:rsid w:val="004964A3"/>
    <w:rsid w:val="004E5B9C"/>
    <w:rsid w:val="00590901"/>
    <w:rsid w:val="005E4E97"/>
    <w:rsid w:val="006725C8"/>
    <w:rsid w:val="006F35F6"/>
    <w:rsid w:val="007865AA"/>
    <w:rsid w:val="007C4811"/>
    <w:rsid w:val="00860D8F"/>
    <w:rsid w:val="00867768"/>
    <w:rsid w:val="00A13EF5"/>
    <w:rsid w:val="00AD0112"/>
    <w:rsid w:val="00BD795C"/>
    <w:rsid w:val="00C13BEC"/>
    <w:rsid w:val="00CE1122"/>
    <w:rsid w:val="00CE38F0"/>
    <w:rsid w:val="00D652D9"/>
    <w:rsid w:val="00F771EF"/>
    <w:rsid w:val="00FC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7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287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1C2F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D795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D795C"/>
    <w:pPr>
      <w:widowControl w:val="0"/>
      <w:suppressAutoHyphens/>
      <w:spacing w:after="283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795C"/>
    <w:rPr>
      <w:rFonts w:ascii="Times New Roman" w:hAnsi="Times New Roman" w:cs="Tahoma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867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A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478</Words>
  <Characters>2725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2018-12-24T07:16:00Z</cp:lastPrinted>
  <dcterms:created xsi:type="dcterms:W3CDTF">2016-11-16T12:45:00Z</dcterms:created>
  <dcterms:modified xsi:type="dcterms:W3CDTF">2018-12-24T07:17:00Z</dcterms:modified>
</cp:coreProperties>
</file>