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A7" w:rsidRPr="00014FE3" w:rsidRDefault="00D554A7" w:rsidP="00014FE3">
      <w:pPr>
        <w:jc w:val="center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>СОВЕТ</w:t>
      </w:r>
    </w:p>
    <w:p w:rsidR="00D554A7" w:rsidRPr="00014FE3" w:rsidRDefault="00D554A7" w:rsidP="00014FE3">
      <w:pPr>
        <w:jc w:val="center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 xml:space="preserve">  РОДНИЧКОВСКОГО МУНИЦИПАЛЬНОГО ОБРАЗОВАНИЯ</w:t>
      </w:r>
    </w:p>
    <w:p w:rsidR="00D554A7" w:rsidRPr="00014FE3" w:rsidRDefault="00D554A7" w:rsidP="00014FE3">
      <w:pPr>
        <w:jc w:val="center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>БАЛАШОВСКОГО МУНИЦИПАЛЬНОГО РАЙОНА</w:t>
      </w:r>
    </w:p>
    <w:p w:rsidR="00D554A7" w:rsidRPr="00014FE3" w:rsidRDefault="00D554A7" w:rsidP="00014FE3">
      <w:pPr>
        <w:jc w:val="center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>САРАТОВСКОЙ ОБЛАСТИ</w:t>
      </w:r>
    </w:p>
    <w:p w:rsidR="00D554A7" w:rsidRPr="00014FE3" w:rsidRDefault="00D554A7" w:rsidP="00014FE3">
      <w:pPr>
        <w:jc w:val="center"/>
        <w:rPr>
          <w:rFonts w:ascii="PT Astra Serif" w:hAnsi="PT Astra Serif"/>
          <w:b/>
          <w:szCs w:val="28"/>
        </w:rPr>
      </w:pPr>
    </w:p>
    <w:p w:rsidR="00D554A7" w:rsidRPr="00014FE3" w:rsidRDefault="00D554A7" w:rsidP="00014FE3">
      <w:pPr>
        <w:jc w:val="center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>РЕШЕНИЕ</w:t>
      </w:r>
    </w:p>
    <w:p w:rsidR="00D554A7" w:rsidRPr="00014FE3" w:rsidRDefault="00D554A7" w:rsidP="00014FE3">
      <w:pPr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от  29.06.2022г.  № 29-6</w:t>
      </w:r>
      <w:r w:rsidRPr="00014FE3">
        <w:rPr>
          <w:rFonts w:ascii="PT Astra Serif" w:hAnsi="PT Astra Serif"/>
          <w:b/>
          <w:szCs w:val="28"/>
        </w:rPr>
        <w:t xml:space="preserve">                                                                       с. Родничок</w:t>
      </w: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rFonts w:ascii="PT Astra Serif" w:hAnsi="PT Astra Serif"/>
          <w:b/>
          <w:szCs w:val="28"/>
        </w:rPr>
      </w:pP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ind w:right="4819"/>
        <w:jc w:val="both"/>
        <w:textAlignment w:val="baseline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«</w:t>
      </w:r>
      <w:bookmarkStart w:id="0" w:name="_Hlk107305342"/>
      <w:r w:rsidRPr="00014FE3">
        <w:rPr>
          <w:rFonts w:ascii="PT Astra Serif" w:hAnsi="PT Astra Serif"/>
          <w:szCs w:val="28"/>
        </w:rPr>
        <w:t>О внесении изменений и дополнений в Регламент Совета Родничковского муниципального образования, утвержденный Решением Совета Родничковского муниципального образования Балашовского муниципального района Саратовской области от 01.09.2008 № 24/01</w:t>
      </w:r>
      <w:bookmarkEnd w:id="0"/>
      <w:r w:rsidRPr="00014FE3">
        <w:rPr>
          <w:rFonts w:ascii="PT Astra Serif" w:hAnsi="PT Astra Serif"/>
          <w:szCs w:val="28"/>
        </w:rPr>
        <w:t>»</w:t>
      </w: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ind w:firstLine="709"/>
        <w:jc w:val="both"/>
        <w:textAlignment w:val="baseline"/>
        <w:rPr>
          <w:rFonts w:ascii="PT Astra Serif" w:hAnsi="PT Astra Serif"/>
          <w:szCs w:val="28"/>
        </w:rPr>
      </w:pPr>
    </w:p>
    <w:p w:rsidR="00D554A7" w:rsidRPr="00014FE3" w:rsidRDefault="00D554A7" w:rsidP="00A4286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Родничковского муниципального образования Балашовского муниципального района Саратовской области,</w:t>
      </w: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rFonts w:ascii="PT Astra Serif" w:hAnsi="PT Astra Serif"/>
          <w:szCs w:val="28"/>
        </w:rPr>
      </w:pP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ind w:firstLine="709"/>
        <w:jc w:val="center"/>
        <w:textAlignment w:val="baseline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РЕШИЛ:</w:t>
      </w: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rFonts w:ascii="PT Astra Serif" w:hAnsi="PT Astra Serif"/>
          <w:szCs w:val="28"/>
        </w:rPr>
      </w:pPr>
    </w:p>
    <w:p w:rsidR="00D554A7" w:rsidRPr="00014FE3" w:rsidRDefault="00D554A7" w:rsidP="00A42867">
      <w:pPr>
        <w:overflowPunct w:val="0"/>
        <w:autoSpaceDE w:val="0"/>
        <w:autoSpaceDN w:val="0"/>
        <w:adjustRightInd w:val="0"/>
        <w:spacing w:line="232" w:lineRule="auto"/>
        <w:ind w:firstLine="540"/>
        <w:jc w:val="both"/>
        <w:textAlignment w:val="baseline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1. Внести в Регламент Совета Родничковского</w:t>
      </w:r>
      <w:r>
        <w:rPr>
          <w:rFonts w:ascii="PT Astra Serif" w:hAnsi="PT Astra Serif"/>
          <w:szCs w:val="28"/>
        </w:rPr>
        <w:t xml:space="preserve"> </w:t>
      </w:r>
      <w:r w:rsidRPr="00014FE3">
        <w:rPr>
          <w:rFonts w:ascii="PT Astra Serif" w:hAnsi="PT Astra Serif"/>
          <w:szCs w:val="28"/>
        </w:rPr>
        <w:t>муниципального образования, утвержденный Решением Совета Родничковского муниципального образования Балашовского муниципального района Саратовской области от 01.09.2008 № 24/01(далее – Регламент), следующие изменения:</w:t>
      </w:r>
    </w:p>
    <w:p w:rsidR="00D554A7" w:rsidRPr="00014FE3" w:rsidRDefault="00D554A7" w:rsidP="00A42867">
      <w:pPr>
        <w:spacing w:line="232" w:lineRule="auto"/>
        <w:ind w:firstLine="540"/>
        <w:jc w:val="both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а)абзац5части1раздела «Порядок выдвижения и избрания должностных лиц Совета муниципального образования и формирования его органов» Регламента изложить в следующей редакции:</w:t>
      </w:r>
    </w:p>
    <w:p w:rsidR="00D554A7" w:rsidRPr="00014FE3" w:rsidRDefault="00D554A7" w:rsidP="00A42867">
      <w:pPr>
        <w:spacing w:line="232" w:lineRule="auto"/>
        <w:ind w:firstLine="540"/>
        <w:jc w:val="both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«Избранным на должность Главы муниципального образования считается кандидат, набравший в ходе голосования не менее</w:t>
      </w:r>
      <w:r>
        <w:rPr>
          <w:rFonts w:ascii="PT Astra Serif" w:hAnsi="PT Astra Serif"/>
          <w:szCs w:val="28"/>
        </w:rPr>
        <w:t xml:space="preserve"> двух третьих</w:t>
      </w:r>
      <w:r w:rsidRPr="00014FE3">
        <w:rPr>
          <w:rFonts w:ascii="PT Astra Serif" w:hAnsi="PT Astra Serif"/>
          <w:szCs w:val="28"/>
        </w:rPr>
        <w:t xml:space="preserve"> голосов от установленной численности депутатов Совета Родничковского муниципального образования».</w:t>
      </w:r>
    </w:p>
    <w:p w:rsidR="00D554A7" w:rsidRPr="00014FE3" w:rsidRDefault="00D554A7" w:rsidP="00A42867">
      <w:pPr>
        <w:spacing w:line="232" w:lineRule="auto"/>
        <w:ind w:firstLine="540"/>
        <w:jc w:val="both"/>
        <w:rPr>
          <w:rFonts w:ascii="PT Astra Serif" w:hAnsi="PT Astra Serif"/>
          <w:szCs w:val="28"/>
        </w:rPr>
      </w:pPr>
      <w:r w:rsidRPr="00014FE3">
        <w:rPr>
          <w:rFonts w:ascii="PT Astra Serif" w:hAnsi="PT Astra Serif"/>
          <w:szCs w:val="28"/>
        </w:rPr>
        <w:t>2. Настоящее решение вступает в силу с момента его официального обнародования (опубликования).</w:t>
      </w:r>
    </w:p>
    <w:p w:rsidR="00D554A7" w:rsidRPr="00014FE3" w:rsidRDefault="00D554A7" w:rsidP="00A42867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554A7" w:rsidRPr="00014FE3" w:rsidRDefault="00D554A7" w:rsidP="00A42867">
      <w:pPr>
        <w:spacing w:line="240" w:lineRule="exact"/>
        <w:jc w:val="both"/>
        <w:rPr>
          <w:rFonts w:ascii="PT Astra Serif" w:hAnsi="PT Astra Serif"/>
          <w:szCs w:val="28"/>
        </w:rPr>
      </w:pPr>
    </w:p>
    <w:p w:rsidR="00D554A7" w:rsidRPr="00014FE3" w:rsidRDefault="00D554A7" w:rsidP="00A42867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>Секретарь Совета Родничковского</w:t>
      </w:r>
    </w:p>
    <w:p w:rsidR="00D554A7" w:rsidRPr="00014FE3" w:rsidRDefault="00D554A7" w:rsidP="00A42867">
      <w:pPr>
        <w:spacing w:line="240" w:lineRule="exact"/>
        <w:jc w:val="both"/>
        <w:rPr>
          <w:rFonts w:ascii="PT Astra Serif" w:hAnsi="PT Astra Serif"/>
          <w:b/>
          <w:szCs w:val="28"/>
        </w:rPr>
      </w:pPr>
      <w:r w:rsidRPr="00014FE3">
        <w:rPr>
          <w:rFonts w:ascii="PT Astra Serif" w:hAnsi="PT Astra Serif"/>
          <w:b/>
          <w:szCs w:val="28"/>
        </w:rPr>
        <w:t>муниципального образования                            Ж.Ю. Мостовая</w:t>
      </w:r>
    </w:p>
    <w:p w:rsidR="00D554A7" w:rsidRPr="00014FE3" w:rsidRDefault="00D554A7" w:rsidP="00A42867">
      <w:pPr>
        <w:spacing w:after="160" w:line="256" w:lineRule="auto"/>
        <w:rPr>
          <w:rFonts w:ascii="PT Astra Serif" w:hAnsi="PT Astra Serif"/>
          <w:b/>
          <w:szCs w:val="28"/>
        </w:rPr>
      </w:pPr>
    </w:p>
    <w:sectPr w:rsidR="00D554A7" w:rsidRPr="00014FE3" w:rsidSect="00014F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67"/>
    <w:rsid w:val="00010800"/>
    <w:rsid w:val="00014FE3"/>
    <w:rsid w:val="00131F2C"/>
    <w:rsid w:val="001D7885"/>
    <w:rsid w:val="002F25CC"/>
    <w:rsid w:val="003F19A6"/>
    <w:rsid w:val="0068075B"/>
    <w:rsid w:val="006D028C"/>
    <w:rsid w:val="00A42867"/>
    <w:rsid w:val="00BA3944"/>
    <w:rsid w:val="00BE70CF"/>
    <w:rsid w:val="00D5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67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yljK/ZL4mOTOKwfbqhwgjDMBOcD7FBpSiDkyOKIf6fA=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nGQIOvVORqeFPllVm4pypTy3p00uXCJkC1s/hD5nu7B+yabQjsWSZaUgo+2qqGLr
84tFMifVx4Y7M/EtIpqg8g==</SignatureValue>
  <KeyInfo>
    <X509Data>
      <X509Certificate>MIIOeDCCDiWgAwIBAgIQYM+9ALutF7BEby5pA0hkHTAKBggqhQMHAQEDAjCCAYkx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ndCX0J7QoCIwHhcNMjExMDA4MTEyMTA1WhcNMjMwMTA4MTEzMTA1WjCCAswxIDAe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sNGCINGB0L7QvtGC0LLQtdGC0YHRgtCy0LjRjyDihJYg0KHQpC8xMjQtMzk2NiDQ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nNC40L3QutC+0LzRgdCy0Y/Qt9GMINCg0L7RgdGB0LjQuIIKYefNqgAAAAAFGjAd
BgNVHQ4EFgQUUQ3eDO+J1Y8bIUeyG2bCe6MckSYwCgYIKoUDBwEBAwIDQQBlrT1b
zXaYEX2AO6FNxx2PjPj1e6hXqFd0xE+MIqCFCn5KA9gZ7E16chh+xeq9NCvcNTZm
X0GV5YAl0YquJZi4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x+au1lefW+q5lorxN3J1lf3l4cU=</DigestValue>
      </Reference>
      <Reference URI="/word/fontTable.xml?ContentType=application/vnd.openxmlformats-officedocument.wordprocessingml.fontTable+xml">
        <DigestMethod Algorithm="http://www.w3.org/2000/09/xmldsig#sha1"/>
        <DigestValue>CL90qAfI+Fp7uSsGHyb++we9iao=</DigestValue>
      </Reference>
      <Reference URI="/word/settings.xml?ContentType=application/vnd.openxmlformats-officedocument.wordprocessingml.settings+xml">
        <DigestMethod Algorithm="http://www.w3.org/2000/09/xmldsig#sha1"/>
        <DigestValue>zKngkjBiHQDm7j7Pq8C0oS8Bspc=</DigestValue>
      </Reference>
      <Reference URI="/word/styles.xml?ContentType=application/vnd.openxmlformats-officedocument.wordprocessingml.styles+xml">
        <DigestMethod Algorithm="http://www.w3.org/2000/09/xmldsig#sha1"/>
        <DigestValue>rMg/7zcBorHM3GimBISG8GcgwwY=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dBD4Nwkx4m8L7VhYyniLd/xrE48=</DigestValue>
      </Reference>
    </Manifest>
    <SignatureProperties>
      <SignatureProperty Id="idSignatureTime" Target="#idPackageSignature">
        <mdssi:SignatureTime>
          <mdssi:Format>YYYY-MM-DDThh:mm:ssTZD</mdssi:Format>
          <mdssi:Value>2022-07-02T09:50:22Z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235</Words>
  <Characters>1343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2022-06-30T06:48:00Z</cp:lastPrinted>
  <dcterms:created xsi:type="dcterms:W3CDTF">2022-06-30T06:41:00Z</dcterms:created>
  <dcterms:modified xsi:type="dcterms:W3CDTF">2022-06-30T06:02:00Z</dcterms:modified>
</cp:coreProperties>
</file>