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4F" w:rsidRPr="00D401B8" w:rsidRDefault="00153F4F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53F4F" w:rsidRPr="00D401B8" w:rsidRDefault="00153F4F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РОДНИЧКОВСКОГО МУНИЦИПАЛЬНОГО ОБРАЗОВАНИЯ БАЛАШОВСКОГО МУНИЦИПАЛЬНОГО РАЙОНА</w:t>
      </w:r>
    </w:p>
    <w:p w:rsidR="00153F4F" w:rsidRPr="00D401B8" w:rsidRDefault="00153F4F" w:rsidP="00A87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153F4F" w:rsidRPr="00D401B8" w:rsidRDefault="00153F4F" w:rsidP="00A87316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3F4F" w:rsidRPr="00D401B8" w:rsidRDefault="00153F4F" w:rsidP="00A87316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53F4F" w:rsidRPr="00D401B8" w:rsidRDefault="00153F4F" w:rsidP="00A87316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D401B8">
        <w:rPr>
          <w:rFonts w:ascii="Times New Roman" w:hAnsi="Times New Roman"/>
          <w:b/>
          <w:bCs/>
          <w:sz w:val="28"/>
          <w:szCs w:val="28"/>
        </w:rPr>
        <w:t xml:space="preserve">от 27.11.2019 г. № 44-п </w:t>
      </w:r>
      <w:r w:rsidRPr="00D401B8">
        <w:rPr>
          <w:rFonts w:ascii="Times New Roman" w:hAnsi="Times New Roman"/>
          <w:b/>
          <w:bCs/>
          <w:sz w:val="28"/>
          <w:szCs w:val="28"/>
        </w:rPr>
        <w:tab/>
      </w:r>
      <w:r w:rsidRPr="00D401B8">
        <w:rPr>
          <w:rFonts w:ascii="Times New Roman" w:hAnsi="Times New Roman"/>
          <w:b/>
          <w:bCs/>
          <w:sz w:val="28"/>
          <w:szCs w:val="28"/>
        </w:rPr>
        <w:tab/>
      </w:r>
      <w:r w:rsidRPr="00D401B8">
        <w:rPr>
          <w:rFonts w:ascii="Times New Roman" w:hAnsi="Times New Roman"/>
          <w:b/>
          <w:bCs/>
          <w:sz w:val="28"/>
          <w:szCs w:val="28"/>
        </w:rPr>
        <w:tab/>
      </w:r>
      <w:r w:rsidRPr="00D401B8">
        <w:rPr>
          <w:rFonts w:ascii="Times New Roman" w:hAnsi="Times New Roman"/>
          <w:b/>
          <w:bCs/>
          <w:sz w:val="28"/>
          <w:szCs w:val="28"/>
        </w:rPr>
        <w:tab/>
      </w:r>
      <w:r w:rsidRPr="00D401B8">
        <w:rPr>
          <w:rFonts w:ascii="Times New Roman" w:hAnsi="Times New Roman"/>
          <w:b/>
          <w:bCs/>
          <w:sz w:val="28"/>
          <w:szCs w:val="28"/>
        </w:rPr>
        <w:tab/>
      </w:r>
      <w:r w:rsidRPr="00D401B8">
        <w:rPr>
          <w:rFonts w:ascii="Times New Roman" w:hAnsi="Times New Roman"/>
          <w:b/>
          <w:bCs/>
          <w:sz w:val="28"/>
          <w:szCs w:val="28"/>
        </w:rPr>
        <w:tab/>
      </w:r>
      <w:r w:rsidRPr="00D401B8">
        <w:rPr>
          <w:rFonts w:ascii="Times New Roman" w:hAnsi="Times New Roman"/>
          <w:b/>
          <w:bCs/>
          <w:sz w:val="28"/>
          <w:szCs w:val="28"/>
        </w:rPr>
        <w:tab/>
        <w:t>с. Родничок</w:t>
      </w:r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>Об утверждении Перечня автомобильных</w:t>
      </w:r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 xml:space="preserve">дорог общего пользования местного значения </w:t>
      </w:r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 xml:space="preserve">Родничковского муниципального образования </w:t>
      </w:r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</w:t>
      </w:r>
    </w:p>
    <w:p w:rsidR="00153F4F" w:rsidRPr="00D401B8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01B8">
        <w:rPr>
          <w:rFonts w:ascii="Times New Roman" w:hAnsi="Times New Roman"/>
          <w:b/>
          <w:sz w:val="28"/>
          <w:szCs w:val="28"/>
        </w:rPr>
        <w:t xml:space="preserve">Саратовской области </w:t>
      </w: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b/>
          <w:sz w:val="28"/>
          <w:szCs w:val="28"/>
        </w:rPr>
      </w:pPr>
    </w:p>
    <w:p w:rsidR="00153F4F" w:rsidRPr="003E1E04" w:rsidRDefault="00153F4F" w:rsidP="00A87316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r w:rsidRPr="003E1E0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3E1E04">
          <w:rPr>
            <w:rFonts w:ascii="Times New Roman" w:hAnsi="Times New Roman"/>
            <w:sz w:val="28"/>
            <w:szCs w:val="28"/>
          </w:rPr>
          <w:t>2003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131-ФЗ "Об общих принципах организации местного самоуправления в Российской Федерации", от 8 ноября </w:t>
      </w:r>
      <w:smartTag w:uri="urn:schemas-microsoft-com:office:smarttags" w:element="metricconverter">
        <w:smartTagPr>
          <w:attr w:name="ProductID" w:val="2007 г"/>
        </w:smartTagPr>
        <w:r w:rsidRPr="003E1E04">
          <w:rPr>
            <w:rFonts w:ascii="Times New Roman" w:hAnsi="Times New Roman"/>
            <w:sz w:val="28"/>
            <w:szCs w:val="28"/>
          </w:rPr>
          <w:t>2007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28 сентября </w:t>
      </w:r>
      <w:smartTag w:uri="urn:schemas-microsoft-com:office:smarttags" w:element="metricconverter">
        <w:smartTagPr>
          <w:attr w:name="ProductID" w:val="2009 г"/>
        </w:smartTagPr>
        <w:r w:rsidRPr="003E1E04">
          <w:rPr>
            <w:rFonts w:ascii="Times New Roman" w:hAnsi="Times New Roman"/>
            <w:sz w:val="28"/>
            <w:szCs w:val="28"/>
          </w:rPr>
          <w:t>2009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767 "О классификации автомобильных дорог в Российской Федерации", приказом Министерства транспорта Российской Федерации от 7 февраля </w:t>
      </w:r>
      <w:smartTag w:uri="urn:schemas-microsoft-com:office:smarttags" w:element="metricconverter">
        <w:smartTagPr>
          <w:attr w:name="ProductID" w:val="2007 г"/>
        </w:smartTagPr>
        <w:r w:rsidRPr="003E1E04">
          <w:rPr>
            <w:rFonts w:ascii="Times New Roman" w:hAnsi="Times New Roman"/>
            <w:sz w:val="28"/>
            <w:szCs w:val="28"/>
          </w:rPr>
          <w:t>2007 г</w:t>
        </w:r>
      </w:smartTag>
      <w:r w:rsidRPr="003E1E04">
        <w:rPr>
          <w:rFonts w:ascii="Times New Roman" w:hAnsi="Times New Roman"/>
          <w:sz w:val="28"/>
          <w:szCs w:val="28"/>
        </w:rPr>
        <w:t xml:space="preserve">. N 16 "Об утверждении Правил присвоения автомобильным дорогам идентификационных номеров", администрация Родничковского муниципального образования </w:t>
      </w:r>
    </w:p>
    <w:p w:rsidR="00153F4F" w:rsidRPr="003E1E04" w:rsidRDefault="00153F4F" w:rsidP="00A87316">
      <w:pPr>
        <w:spacing w:before="25" w:after="25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E04">
        <w:rPr>
          <w:rFonts w:ascii="Times New Roman" w:hAnsi="Times New Roman"/>
          <w:b/>
          <w:sz w:val="28"/>
          <w:szCs w:val="28"/>
        </w:rPr>
        <w:t>ПОСТАНОВЛЯЕТ:</w:t>
      </w:r>
    </w:p>
    <w:p w:rsidR="00153F4F" w:rsidRDefault="00153F4F" w:rsidP="003E1E04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87316">
        <w:rPr>
          <w:rFonts w:ascii="Times New Roman" w:hAnsi="Times New Roman"/>
          <w:sz w:val="28"/>
          <w:szCs w:val="28"/>
        </w:rPr>
        <w:t>Утвердить Перечень автомобильных дорог общего пользован</w:t>
      </w:r>
      <w:r>
        <w:rPr>
          <w:rFonts w:ascii="Times New Roman" w:hAnsi="Times New Roman"/>
          <w:sz w:val="28"/>
          <w:szCs w:val="28"/>
        </w:rPr>
        <w:t>ия</w:t>
      </w:r>
    </w:p>
    <w:p w:rsidR="00153F4F" w:rsidRDefault="00153F4F" w:rsidP="003E1E04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</w:t>
      </w:r>
      <w:r w:rsidRPr="00A87316">
        <w:rPr>
          <w:rFonts w:ascii="Times New Roman" w:hAnsi="Times New Roman"/>
          <w:sz w:val="28"/>
          <w:szCs w:val="28"/>
        </w:rPr>
        <w:t>значения Родничковского муниц</w:t>
      </w:r>
      <w:r>
        <w:rPr>
          <w:rFonts w:ascii="Times New Roman" w:hAnsi="Times New Roman"/>
          <w:sz w:val="28"/>
          <w:szCs w:val="28"/>
        </w:rPr>
        <w:t>ипального образования согласно</w:t>
      </w:r>
    </w:p>
    <w:p w:rsidR="00153F4F" w:rsidRPr="00A87316" w:rsidRDefault="00153F4F" w:rsidP="003E1E04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  <w:r w:rsidRPr="00A87316">
        <w:rPr>
          <w:rFonts w:ascii="Times New Roman" w:hAnsi="Times New Roman"/>
          <w:sz w:val="28"/>
          <w:szCs w:val="28"/>
        </w:rPr>
        <w:t xml:space="preserve">приложению. </w:t>
      </w:r>
    </w:p>
    <w:p w:rsidR="00153F4F" w:rsidRPr="00A87316" w:rsidRDefault="00153F4F" w:rsidP="00A87316">
      <w:pPr>
        <w:spacing w:before="25" w:after="25" w:line="240" w:lineRule="auto"/>
        <w:ind w:left="360"/>
        <w:rPr>
          <w:rFonts w:ascii="Times New Roman" w:hAnsi="Times New Roman"/>
          <w:sz w:val="28"/>
          <w:szCs w:val="28"/>
        </w:rPr>
      </w:pPr>
    </w:p>
    <w:p w:rsidR="00153F4F" w:rsidRPr="00A87316" w:rsidRDefault="00153F4F" w:rsidP="00A87316">
      <w:pPr>
        <w:spacing w:before="25" w:after="25" w:line="240" w:lineRule="auto"/>
        <w:ind w:firstLine="708"/>
        <w:rPr>
          <w:rFonts w:ascii="Times New Roman" w:hAnsi="Times New Roman"/>
          <w:sz w:val="28"/>
          <w:szCs w:val="28"/>
        </w:rPr>
      </w:pPr>
      <w:r w:rsidRPr="00A873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316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</w:p>
    <w:p w:rsidR="00153F4F" w:rsidRPr="00A87316" w:rsidRDefault="00153F4F" w:rsidP="00A87316">
      <w:pPr>
        <w:spacing w:before="25" w:after="25" w:line="240" w:lineRule="auto"/>
        <w:rPr>
          <w:rFonts w:ascii="Times New Roman" w:hAnsi="Times New Roman"/>
          <w:sz w:val="28"/>
          <w:szCs w:val="28"/>
        </w:rPr>
      </w:pPr>
    </w:p>
    <w:p w:rsidR="00153F4F" w:rsidRPr="00A87316" w:rsidRDefault="00153F4F" w:rsidP="00A87316">
      <w:pPr>
        <w:shd w:val="clear" w:color="auto" w:fill="FFFFFF"/>
        <w:spacing w:line="240" w:lineRule="auto"/>
        <w:ind w:right="-180"/>
        <w:jc w:val="both"/>
        <w:rPr>
          <w:rFonts w:ascii="Times New Roman" w:hAnsi="Times New Roman"/>
          <w:b/>
          <w:sz w:val="28"/>
          <w:szCs w:val="28"/>
        </w:rPr>
      </w:pPr>
    </w:p>
    <w:p w:rsidR="00153F4F" w:rsidRPr="00A87316" w:rsidRDefault="00153F4F" w:rsidP="00A87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316"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153F4F" w:rsidRPr="00A87316" w:rsidRDefault="00153F4F" w:rsidP="00A873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316">
        <w:rPr>
          <w:rFonts w:ascii="Times New Roman" w:hAnsi="Times New Roman"/>
          <w:b/>
          <w:sz w:val="28"/>
          <w:szCs w:val="28"/>
        </w:rPr>
        <w:t>муниципаль</w:t>
      </w:r>
      <w:r>
        <w:rPr>
          <w:rFonts w:ascii="Times New Roman" w:hAnsi="Times New Roman"/>
          <w:b/>
          <w:sz w:val="28"/>
          <w:szCs w:val="28"/>
        </w:rPr>
        <w:t>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87316">
        <w:rPr>
          <w:rFonts w:ascii="Times New Roman" w:hAnsi="Times New Roman"/>
          <w:b/>
          <w:sz w:val="28"/>
          <w:szCs w:val="28"/>
        </w:rPr>
        <w:t>С.А. Родионов</w:t>
      </w:r>
    </w:p>
    <w:p w:rsidR="00153F4F" w:rsidRPr="00A87316" w:rsidRDefault="00153F4F" w:rsidP="00A8731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153F4F" w:rsidRPr="00A87316" w:rsidSect="00A87316">
          <w:pgSz w:w="11906" w:h="16838"/>
          <w:pgMar w:top="1134" w:right="851" w:bottom="1134" w:left="1701" w:header="709" w:footer="709" w:gutter="0"/>
          <w:cols w:space="720"/>
        </w:sectPr>
      </w:pPr>
    </w:p>
    <w:p w:rsidR="00153F4F" w:rsidRDefault="00153F4F" w:rsidP="00E30719">
      <w:pPr>
        <w:ind w:left="-709"/>
        <w:rPr>
          <w:rFonts w:ascii="Times New Roman" w:hAnsi="Times New Roman"/>
          <w:sz w:val="24"/>
        </w:rPr>
      </w:pPr>
    </w:p>
    <w:p w:rsidR="00153F4F" w:rsidRDefault="00153F4F" w:rsidP="003E1E04">
      <w:pPr>
        <w:spacing w:after="0"/>
        <w:ind w:left="991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 к постановлению</w:t>
      </w:r>
    </w:p>
    <w:p w:rsidR="00153F4F" w:rsidRDefault="00153F4F" w:rsidP="00427619">
      <w:pPr>
        <w:spacing w:after="0"/>
        <w:ind w:left="10620" w:firstLine="3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44 –п от 27.11.2019 г.</w:t>
      </w:r>
    </w:p>
    <w:tbl>
      <w:tblPr>
        <w:tblW w:w="14205" w:type="dxa"/>
        <w:tblInd w:w="93" w:type="dxa"/>
        <w:tblLayout w:type="fixed"/>
        <w:tblLook w:val="00A0"/>
      </w:tblPr>
      <w:tblGrid>
        <w:gridCol w:w="436"/>
        <w:gridCol w:w="2218"/>
        <w:gridCol w:w="2421"/>
        <w:gridCol w:w="2749"/>
        <w:gridCol w:w="2531"/>
        <w:gridCol w:w="2200"/>
        <w:gridCol w:w="1650"/>
      </w:tblGrid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 место положение</w:t>
            </w:r>
          </w:p>
          <w:p w:rsidR="00153F4F" w:rsidRPr="007A3457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7A3457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Объект</w:t>
            </w:r>
          </w:p>
          <w:p w:rsidR="00153F4F" w:rsidRPr="007A3457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4F" w:rsidRPr="007A3457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7A3457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  <w:p w:rsidR="00153F4F" w:rsidRPr="007A3457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7A3457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 обычная автомобильная дорога (не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скоростная)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4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  <w:p w:rsidR="00153F4F" w:rsidRPr="007A3457" w:rsidRDefault="00153F4F" w:rsidP="00D905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с.Родничок, </w:t>
            </w:r>
          </w:p>
          <w:p w:rsidR="00153F4F" w:rsidRPr="009556BF" w:rsidRDefault="00153F4F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Пролетарская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протяженность1,23км.</w:t>
            </w:r>
          </w:p>
          <w:p w:rsidR="00153F4F" w:rsidRPr="009556BF" w:rsidRDefault="00153F4F" w:rsidP="00ED4A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с.Родничок, ул. Коммунистическая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МП-002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2,03км.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с.Родничок, ул. Комсомольская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МП-003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,48 км"/>
              </w:smartTagPr>
              <w:r w:rsidRPr="009556BF">
                <w:rPr>
                  <w:rFonts w:ascii="Times New Roman" w:hAnsi="Times New Roman"/>
                  <w:color w:val="000000"/>
                  <w:lang w:eastAsia="ru-RU"/>
                </w:rPr>
                <w:t>1,48 км</w:t>
              </w:r>
            </w:smartTag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7A3457">
        <w:trPr>
          <w:trHeight w:val="48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с.Родничок, </w:t>
            </w:r>
          </w:p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Ленина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грунт-асфальт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МП-004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0,22 км"/>
              </w:smartTagPr>
              <w:r w:rsidRPr="009556BF">
                <w:rPr>
                  <w:rFonts w:ascii="Times New Roman" w:hAnsi="Times New Roman"/>
                  <w:color w:val="000000"/>
                  <w:lang w:eastAsia="ru-RU"/>
                </w:rPr>
                <w:t>2,27 км</w:t>
              </w:r>
            </w:smartTag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  <w:p w:rsidR="00153F4F" w:rsidRPr="003E1E04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с.Родничок,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Молодежная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МП-006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0,22 км"/>
              </w:smartTagPr>
              <w:r w:rsidRPr="009556BF">
                <w:rPr>
                  <w:rFonts w:ascii="Times New Roman" w:hAnsi="Times New Roman"/>
                  <w:color w:val="000000"/>
                  <w:lang w:eastAsia="ru-RU"/>
                </w:rPr>
                <w:t>0,22 км</w:t>
              </w:r>
            </w:smartTag>
            <w:r w:rsidRPr="009556B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с.Родничок,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Пушкина</w:t>
            </w: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МП-007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0,56км.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с.Родничок, ул.Мичурина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1,00км.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с.Родничок,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2,73км.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с.Родничок,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пер. Октябрьский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0,03км.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с.Родничок,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0,03км.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с.Родничок,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ул. Первомайская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0,56км.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с.Родничок,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 ул. Кирова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2,08км.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2A0809" w:rsidRDefault="00153F4F">
            <w:r w:rsidRPr="00F848FF"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с.Родничок, </w:t>
            </w:r>
          </w:p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ул. </w:t>
            </w:r>
            <w:r w:rsidRPr="009556BF">
              <w:rPr>
                <w:rFonts w:ascii="Times New Roman" w:hAnsi="Times New Roman"/>
                <w:color w:val="000000"/>
                <w:lang w:eastAsia="ru-RU"/>
              </w:rPr>
              <w:t>М. Горького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0,50км.</w:t>
            </w:r>
          </w:p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7A3457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с.Родничок, ул. 30 лет Победы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МП-005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0,50км.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 Кардаил, ул.Центральная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грунт-асфальт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1,15км.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 Кардаил, ул.Колхозная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0,77км.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 Кардаил, ул.Гагарина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1,30км.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5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 Кардаил,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Пугачева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0,88км.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 Михайловка </w:t>
            </w:r>
          </w:p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Школьная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грунт-асфальт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МП-020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1,30км.</w:t>
            </w:r>
          </w:p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 Михайловка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ул. Гагарина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МП-021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0,30км.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 Михайловка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МП-022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1,50км.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 Михайловка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Тараканова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0,88км.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 Дуплятка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Чапаева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МП-025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1,4км.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42761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 xml:space="preserve">с. Дуплятка 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МП-024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1,2км.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F50B5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  <w:tr w:rsidR="00153F4F" w:rsidRPr="002A0809" w:rsidTr="007A3457">
        <w:trPr>
          <w:trHeight w:val="4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с. Дуплятка ул. Коммунистическая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Внутрипоселковая дорога грунт- асфальт</w:t>
            </w: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63-208-862-ОП МП-023</w:t>
            </w: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56BF">
              <w:rPr>
                <w:rFonts w:ascii="Times New Roman" w:hAnsi="Times New Roman"/>
                <w:color w:val="000000"/>
                <w:lang w:eastAsia="ru-RU"/>
              </w:rPr>
              <w:t>протяженность 1,21км.</w:t>
            </w:r>
          </w:p>
          <w:p w:rsidR="00153F4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53F4F" w:rsidRPr="009556BF" w:rsidRDefault="00153F4F" w:rsidP="00D9054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3F4F" w:rsidRPr="009556BF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*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3F4F" w:rsidRPr="003E1E04" w:rsidRDefault="00153F4F" w:rsidP="00917AB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</w:p>
        </w:tc>
      </w:tr>
    </w:tbl>
    <w:p w:rsidR="00153F4F" w:rsidRDefault="00153F4F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F4F" w:rsidRDefault="00153F4F" w:rsidP="00270E4F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F4F" w:rsidRPr="00E30719" w:rsidRDefault="00153F4F" w:rsidP="00E30719">
      <w:pPr>
        <w:pStyle w:val="ConsPlusNormal"/>
        <w:tabs>
          <w:tab w:val="left" w:pos="1456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Родничковского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С.А. Родионов</w:t>
      </w:r>
    </w:p>
    <w:sectPr w:rsidR="00153F4F" w:rsidRPr="00E30719" w:rsidSect="003E1E0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EC9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EC5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F2CA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7A9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6F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64F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E2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52E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C68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121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0E1FC9"/>
    <w:multiLevelType w:val="hybridMultilevel"/>
    <w:tmpl w:val="55F4F198"/>
    <w:lvl w:ilvl="0" w:tplc="FAF670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1">
    <w:nsid w:val="46A019A1"/>
    <w:multiLevelType w:val="hybridMultilevel"/>
    <w:tmpl w:val="148A68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B46819"/>
    <w:multiLevelType w:val="hybridMultilevel"/>
    <w:tmpl w:val="1300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E4F"/>
    <w:rsid w:val="00006F46"/>
    <w:rsid w:val="000C5149"/>
    <w:rsid w:val="00153F4F"/>
    <w:rsid w:val="001A7B6D"/>
    <w:rsid w:val="00261D2F"/>
    <w:rsid w:val="00270E4F"/>
    <w:rsid w:val="00296B99"/>
    <w:rsid w:val="002A0809"/>
    <w:rsid w:val="002F0D32"/>
    <w:rsid w:val="00382287"/>
    <w:rsid w:val="003E1E04"/>
    <w:rsid w:val="003F50B5"/>
    <w:rsid w:val="00415233"/>
    <w:rsid w:val="00427619"/>
    <w:rsid w:val="00492127"/>
    <w:rsid w:val="00511121"/>
    <w:rsid w:val="00585110"/>
    <w:rsid w:val="006B6112"/>
    <w:rsid w:val="007A3457"/>
    <w:rsid w:val="007B3A3A"/>
    <w:rsid w:val="007C2233"/>
    <w:rsid w:val="007E2A83"/>
    <w:rsid w:val="00811611"/>
    <w:rsid w:val="00820AD4"/>
    <w:rsid w:val="0082252E"/>
    <w:rsid w:val="00917AB4"/>
    <w:rsid w:val="009556BF"/>
    <w:rsid w:val="00A87316"/>
    <w:rsid w:val="00B103B8"/>
    <w:rsid w:val="00BF0DBD"/>
    <w:rsid w:val="00D30FA2"/>
    <w:rsid w:val="00D401B8"/>
    <w:rsid w:val="00D90542"/>
    <w:rsid w:val="00E07B1A"/>
    <w:rsid w:val="00E30719"/>
    <w:rsid w:val="00E517DE"/>
    <w:rsid w:val="00EA6A79"/>
    <w:rsid w:val="00ED4A1E"/>
    <w:rsid w:val="00EE797A"/>
    <w:rsid w:val="00F549FD"/>
    <w:rsid w:val="00F848FF"/>
    <w:rsid w:val="00FE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4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0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3</Pages>
  <Words>660</Words>
  <Characters>3764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User</cp:lastModifiedBy>
  <cp:revision>7</cp:revision>
  <dcterms:created xsi:type="dcterms:W3CDTF">2019-11-27T10:30:00Z</dcterms:created>
  <dcterms:modified xsi:type="dcterms:W3CDTF">2019-11-28T04:07:00Z</dcterms:modified>
</cp:coreProperties>
</file>